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140389995"/>
      <w:r>
        <w:t>Student attendance validation</w:t>
      </w:r>
      <w:bookmarkEnd w:id="0"/>
    </w:p>
    <w:p>
      <w:pPr>
        <w:pStyle w:val="3"/>
      </w:pPr>
      <w:bookmarkStart w:id="1" w:name="_Toc140389996"/>
      <w:r>
        <w:t>Clinical practicum placement</w:t>
      </w:r>
      <w:bookmarkEnd w:id="1"/>
    </w:p>
    <w:tbl>
      <w:tblPr>
        <w:tblStyle w:val="5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560"/>
        <w:gridCol w:w="3680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213" w:hRule="atLeast"/>
          <w:tblHeader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  <w:spacing w:before="0"/>
              <w:jc w:val="left"/>
              <w:rPr>
                <w:b/>
                <w:bCs/>
                <w:i w:val="0"/>
                <w14:cntxtalts/>
              </w:rPr>
            </w:pPr>
            <w:r>
              <w:rPr>
                <w:b/>
                <w:bCs/>
                <w:i w:val="0"/>
                <w14:cntxtalts/>
              </w:rPr>
              <w:t xml:space="preserve">Date </w:t>
            </w:r>
          </w:p>
        </w:tc>
        <w:tc>
          <w:tcPr>
            <w:tcW w:w="36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  <w:spacing w:before="0"/>
              <w:jc w:val="left"/>
              <w:rPr>
                <w:b/>
                <w:bCs/>
                <w:i w:val="0"/>
                <w14:cntxtalts/>
              </w:rPr>
            </w:pPr>
            <w:r>
              <w:rPr>
                <w:b/>
                <w:bCs/>
                <w:i w:val="0"/>
                <w14:cntxtalts/>
              </w:rPr>
              <w:t xml:space="preserve">Student 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  <w:spacing w:before="0"/>
              <w:jc w:val="left"/>
              <w:rPr>
                <w:b/>
                <w:bCs/>
                <w:i w:val="0"/>
                <w14:cntxtalts/>
              </w:rPr>
            </w:pPr>
            <w:r>
              <w:rPr>
                <w:b/>
                <w:bCs/>
                <w:i w:val="0"/>
                <w14:cntxtalts/>
              </w:rPr>
              <w:t xml:space="preserve">Clinical practicum placement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400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center"/>
              <w:rPr>
                <w:b/>
                <w:bCs/>
              </w:rPr>
            </w:pPr>
          </w:p>
        </w:tc>
        <w:tc>
          <w:tcPr>
            <w:tcW w:w="3680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827" w:type="dxa"/>
            <w:tcMar>
              <w:bottom w:w="57" w:type="dxa"/>
            </w:tcMar>
          </w:tcPr>
          <w:p>
            <w:pPr>
              <w:pStyle w:val="50"/>
            </w:pPr>
          </w:p>
        </w:tc>
      </w:tr>
    </w:tbl>
    <w:p>
      <w:pPr>
        <w:spacing w:after="0"/>
      </w:pPr>
    </w:p>
    <w:p>
      <w:pPr>
        <w:pStyle w:val="3"/>
      </w:pPr>
      <w:bookmarkStart w:id="2" w:name="_Toc140389997"/>
      <w:r>
        <w:t>Week 1</w:t>
      </w:r>
      <w:bookmarkEnd w:id="2"/>
    </w:p>
    <w:tbl>
      <w:tblPr>
        <w:tblStyle w:val="51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771"/>
        <w:gridCol w:w="1924"/>
        <w:gridCol w:w="1936"/>
        <w:gridCol w:w="3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213" w:hRule="atLeast"/>
          <w:tblHeader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  <w:spacing w:before="0"/>
              <w:jc w:val="left"/>
              <w:rPr>
                <w:b/>
                <w:bCs/>
                <w:i w:val="0"/>
                <w14:cntxtalts/>
              </w:rPr>
            </w:pPr>
            <w:r>
              <w:rPr>
                <w:b/>
                <w:bCs/>
                <w:i w:val="0"/>
                <w14:cntxtalts/>
              </w:rPr>
              <w:t>Day</w:t>
            </w: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  <w:spacing w:before="0"/>
              <w:jc w:val="left"/>
              <w:rPr>
                <w:b/>
                <w:bCs/>
                <w:i w:val="0"/>
                <w14:cntxtalts/>
              </w:rPr>
            </w:pPr>
            <w:r>
              <w:rPr>
                <w:b/>
                <w:bCs/>
                <w:i w:val="0"/>
                <w14:cntxtalts/>
              </w:rPr>
              <w:t xml:space="preserve">Shift 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  <w:spacing w:before="0"/>
              <w:jc w:val="left"/>
              <w:rPr>
                <w:b/>
                <w:bCs/>
                <w:i w:val="0"/>
                <w14:cntxtalts/>
              </w:rPr>
            </w:pPr>
            <w:r>
              <w:rPr>
                <w:b/>
                <w:bCs/>
                <w:i w:val="0"/>
                <w14:cntxtalts/>
              </w:rPr>
              <w:t xml:space="preserve">Hours 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  <w:spacing w:before="0"/>
              <w:jc w:val="left"/>
              <w:rPr>
                <w:b/>
                <w:bCs/>
                <w:i w:val="0"/>
                <w14:cntxtalts/>
              </w:rPr>
            </w:pPr>
            <w:r>
              <w:rPr>
                <w:b/>
                <w:bCs/>
                <w:i w:val="0"/>
                <w14:cntxtalts/>
              </w:rPr>
              <w:t xml:space="preserve">RN Name and signature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92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979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tcMar>
              <w:bottom w:w="57" w:type="dxa"/>
            </w:tcMar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200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979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tcMar>
              <w:bottom w:w="57" w:type="dxa"/>
            </w:tcMar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336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979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tcMar>
              <w:bottom w:w="57" w:type="dxa"/>
            </w:tcMar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202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979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tcMar>
              <w:bottom w:w="57" w:type="dxa"/>
            </w:tcMar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338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979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tcMar>
              <w:bottom w:w="57" w:type="dxa"/>
            </w:tcMar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567" w:hRule="atLeast"/>
        </w:trPr>
        <w:tc>
          <w:tcPr>
            <w:tcW w:w="35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</w:pPr>
          </w:p>
        </w:tc>
      </w:tr>
    </w:tbl>
    <w:p>
      <w:pPr>
        <w:spacing w:after="0"/>
      </w:pPr>
    </w:p>
    <w:p>
      <w:pPr>
        <w:pStyle w:val="3"/>
      </w:pPr>
      <w:bookmarkStart w:id="3" w:name="_Toc140389998"/>
      <w:r>
        <w:t>Week 2</w:t>
      </w:r>
      <w:bookmarkEnd w:id="3"/>
    </w:p>
    <w:tbl>
      <w:tblPr>
        <w:tblStyle w:val="51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771"/>
        <w:gridCol w:w="1924"/>
        <w:gridCol w:w="1936"/>
        <w:gridCol w:w="3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213" w:hRule="atLeast"/>
          <w:tblHeader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  <w:spacing w:before="0"/>
              <w:jc w:val="left"/>
              <w:rPr>
                <w:b/>
                <w:bCs/>
                <w:i w:val="0"/>
                <w14:cntxtalts/>
              </w:rPr>
            </w:pPr>
            <w:r>
              <w:rPr>
                <w:b/>
                <w:bCs/>
                <w:i w:val="0"/>
                <w14:cntxtalts/>
              </w:rPr>
              <w:t>Day</w:t>
            </w: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  <w:spacing w:before="0"/>
              <w:jc w:val="left"/>
              <w:rPr>
                <w:b/>
                <w:bCs/>
                <w:i w:val="0"/>
                <w14:cntxtalts/>
              </w:rPr>
            </w:pPr>
            <w:r>
              <w:rPr>
                <w:b/>
                <w:bCs/>
                <w:i w:val="0"/>
                <w14:cntxtalts/>
              </w:rPr>
              <w:t xml:space="preserve">Shift 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  <w:spacing w:before="0"/>
              <w:jc w:val="left"/>
              <w:rPr>
                <w:b/>
                <w:bCs/>
                <w:i w:val="0"/>
                <w14:cntxtalts/>
              </w:rPr>
            </w:pPr>
            <w:r>
              <w:rPr>
                <w:b/>
                <w:bCs/>
                <w:i w:val="0"/>
                <w14:cntxtalts/>
              </w:rPr>
              <w:t xml:space="preserve">Hours 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  <w:spacing w:before="0"/>
              <w:jc w:val="left"/>
              <w:rPr>
                <w:b/>
                <w:bCs/>
                <w:i w:val="0"/>
                <w14:cntxtalts/>
              </w:rPr>
            </w:pPr>
            <w:r>
              <w:rPr>
                <w:b/>
                <w:bCs/>
                <w:i w:val="0"/>
                <w14:cntxtalts/>
              </w:rPr>
              <w:t xml:space="preserve">RN Name and signature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241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979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tcMar>
              <w:bottom w:w="57" w:type="dxa"/>
            </w:tcMar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7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979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tcMar>
              <w:bottom w:w="57" w:type="dxa"/>
            </w:tcMar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3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979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tcMar>
              <w:bottom w:w="57" w:type="dxa"/>
            </w:tcMar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251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979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tcMar>
              <w:bottom w:w="57" w:type="dxa"/>
            </w:tcMar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528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979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tcMar>
              <w:bottom w:w="57" w:type="dxa"/>
            </w:tcMar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567" w:hRule="atLeast"/>
        </w:trPr>
        <w:tc>
          <w:tcPr>
            <w:tcW w:w="35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</w:pPr>
          </w:p>
        </w:tc>
      </w:tr>
    </w:tbl>
    <w:p>
      <w:pPr>
        <w:pStyle w:val="3"/>
      </w:pPr>
      <w:bookmarkStart w:id="4" w:name="_Toc140389999"/>
      <w:r>
        <w:t>WEEK 3</w:t>
      </w:r>
      <w:bookmarkEnd w:id="4"/>
    </w:p>
    <w:tbl>
      <w:tblPr>
        <w:tblStyle w:val="51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771"/>
        <w:gridCol w:w="1924"/>
        <w:gridCol w:w="1936"/>
        <w:gridCol w:w="3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213" w:hRule="atLeast"/>
          <w:tblHeader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  <w:spacing w:before="0"/>
              <w:jc w:val="left"/>
              <w:rPr>
                <w:b/>
                <w:bCs/>
                <w:i w:val="0"/>
                <w14:cntxtalts/>
              </w:rPr>
            </w:pPr>
            <w:r>
              <w:rPr>
                <w:b/>
                <w:bCs/>
                <w:i w:val="0"/>
                <w14:cntxtalts/>
              </w:rPr>
              <w:t>Day</w:t>
            </w: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  <w:spacing w:before="0"/>
              <w:jc w:val="left"/>
              <w:rPr>
                <w:b/>
                <w:bCs/>
                <w:i w:val="0"/>
                <w14:cntxtalts/>
              </w:rPr>
            </w:pPr>
            <w:r>
              <w:rPr>
                <w:b/>
                <w:bCs/>
                <w:i w:val="0"/>
                <w14:cntxtalts/>
              </w:rPr>
              <w:t xml:space="preserve">Shift 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  <w:spacing w:before="0"/>
              <w:jc w:val="left"/>
              <w:rPr>
                <w:b/>
                <w:bCs/>
                <w:i w:val="0"/>
                <w14:cntxtalts/>
              </w:rPr>
            </w:pPr>
            <w:r>
              <w:rPr>
                <w:b/>
                <w:bCs/>
                <w:i w:val="0"/>
                <w14:cntxtalts/>
              </w:rPr>
              <w:t xml:space="preserve">Hours 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  <w:spacing w:before="0"/>
              <w:jc w:val="left"/>
              <w:rPr>
                <w:b/>
                <w:bCs/>
                <w:i w:val="0"/>
                <w14:cntxtalts/>
              </w:rPr>
            </w:pPr>
            <w:r>
              <w:rPr>
                <w:b/>
                <w:bCs/>
                <w:i w:val="0"/>
                <w14:cntxtalts/>
              </w:rPr>
              <w:t xml:space="preserve">RN Name and signature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277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979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tcMar>
              <w:bottom w:w="57" w:type="dxa"/>
            </w:tcMar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43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979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tcMar>
              <w:bottom w:w="57" w:type="dxa"/>
            </w:tcMar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279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979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tcMar>
              <w:bottom w:w="57" w:type="dxa"/>
            </w:tcMar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287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979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tcMar>
              <w:bottom w:w="57" w:type="dxa"/>
            </w:tcMar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39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979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tcMar>
              <w:bottom w:w="57" w:type="dxa"/>
            </w:tcMar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567" w:hRule="atLeast"/>
        </w:trPr>
        <w:tc>
          <w:tcPr>
            <w:tcW w:w="35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</w:pPr>
          </w:p>
        </w:tc>
      </w:tr>
    </w:tbl>
    <w:p>
      <w:pPr>
        <w:spacing w:after="0"/>
      </w:pPr>
    </w:p>
    <w:p>
      <w:pPr>
        <w:pStyle w:val="3"/>
      </w:pPr>
      <w:bookmarkStart w:id="5" w:name="_Toc140390000"/>
      <w:r>
        <w:t>WEEK 4</w:t>
      </w:r>
      <w:bookmarkEnd w:id="5"/>
    </w:p>
    <w:tbl>
      <w:tblPr>
        <w:tblStyle w:val="51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771"/>
        <w:gridCol w:w="1924"/>
        <w:gridCol w:w="1936"/>
        <w:gridCol w:w="3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3" w:hRule="atLeast"/>
          <w:tblHeader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  <w:spacing w:before="0"/>
              <w:jc w:val="left"/>
              <w:rPr>
                <w:b/>
                <w:bCs/>
                <w:i w:val="0"/>
                <w14:cntxtalts/>
              </w:rPr>
            </w:pPr>
            <w:r>
              <w:rPr>
                <w:b/>
                <w:bCs/>
                <w:i w:val="0"/>
                <w14:cntxtalts/>
              </w:rPr>
              <w:t>Day</w:t>
            </w: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  <w:spacing w:before="0"/>
              <w:jc w:val="left"/>
              <w:rPr>
                <w:b/>
                <w:bCs/>
                <w:i w:val="0"/>
                <w14:cntxtalts/>
              </w:rPr>
            </w:pPr>
            <w:r>
              <w:rPr>
                <w:b/>
                <w:bCs/>
                <w:i w:val="0"/>
                <w14:cntxtalts/>
              </w:rPr>
              <w:t xml:space="preserve">Shift 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  <w:spacing w:before="0"/>
              <w:jc w:val="left"/>
              <w:rPr>
                <w:b/>
                <w:bCs/>
                <w:i w:val="0"/>
                <w14:cntxtalts/>
              </w:rPr>
            </w:pPr>
            <w:r>
              <w:rPr>
                <w:b/>
                <w:bCs/>
                <w:i w:val="0"/>
                <w14:cntxtalts/>
              </w:rPr>
              <w:t xml:space="preserve">Hours 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  <w:spacing w:before="0"/>
              <w:jc w:val="left"/>
              <w:rPr>
                <w:b/>
                <w:bCs/>
                <w:i w:val="0"/>
                <w14:cntxtalts/>
              </w:rPr>
            </w:pPr>
            <w:r>
              <w:rPr>
                <w:b/>
                <w:bCs/>
                <w:i w:val="0"/>
                <w14:cntxtalts/>
              </w:rPr>
              <w:t xml:space="preserve">RN Name and signature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8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979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tcMar>
              <w:bottom w:w="57" w:type="dxa"/>
            </w:tcMar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979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tcMar>
              <w:bottom w:w="57" w:type="dxa"/>
            </w:tcMar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979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tcMar>
              <w:bottom w:w="57" w:type="dxa"/>
            </w:tcMar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979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tcMar>
              <w:bottom w:w="57" w:type="dxa"/>
            </w:tcMar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979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tcMar>
              <w:bottom w:w="57" w:type="dxa"/>
            </w:tcMar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35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</w:pPr>
          </w:p>
        </w:tc>
      </w:tr>
    </w:tbl>
    <w:p/>
    <w:p/>
    <w:p/>
    <w:p/>
    <w:p/>
    <w:p/>
    <w:p>
      <w:pPr>
        <w:pStyle w:val="3"/>
      </w:pPr>
      <w:bookmarkStart w:id="6" w:name="_Toc140390001"/>
      <w:r>
        <w:t>WEEK 5</w:t>
      </w:r>
      <w:bookmarkEnd w:id="6"/>
    </w:p>
    <w:tbl>
      <w:tblPr>
        <w:tblStyle w:val="51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771"/>
        <w:gridCol w:w="1924"/>
        <w:gridCol w:w="1936"/>
        <w:gridCol w:w="3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213" w:hRule="atLeast"/>
          <w:tblHeader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  <w:spacing w:before="0"/>
              <w:jc w:val="left"/>
              <w:rPr>
                <w:b/>
                <w:bCs/>
                <w:i w:val="0"/>
                <w14:cntxtalts/>
              </w:rPr>
            </w:pPr>
            <w:r>
              <w:rPr>
                <w:b/>
                <w:bCs/>
                <w:i w:val="0"/>
                <w14:cntxtalts/>
              </w:rPr>
              <w:t>Day</w:t>
            </w: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  <w:spacing w:before="0"/>
              <w:jc w:val="left"/>
              <w:rPr>
                <w:b/>
                <w:bCs/>
                <w:i w:val="0"/>
                <w14:cntxtalts/>
              </w:rPr>
            </w:pPr>
            <w:r>
              <w:rPr>
                <w:b/>
                <w:bCs/>
                <w:i w:val="0"/>
                <w14:cntxtalts/>
              </w:rPr>
              <w:t xml:space="preserve">Shift 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  <w:spacing w:before="0"/>
              <w:jc w:val="left"/>
              <w:rPr>
                <w:b/>
                <w:bCs/>
                <w:i w:val="0"/>
                <w14:cntxtalts/>
              </w:rPr>
            </w:pPr>
            <w:r>
              <w:rPr>
                <w:b/>
                <w:bCs/>
                <w:i w:val="0"/>
                <w14:cntxtalts/>
              </w:rPr>
              <w:t xml:space="preserve">Hours 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  <w:spacing w:before="0"/>
              <w:jc w:val="left"/>
              <w:rPr>
                <w:b/>
                <w:bCs/>
                <w:i w:val="0"/>
                <w14:cntxtalts/>
              </w:rPr>
            </w:pPr>
            <w:r>
              <w:rPr>
                <w:b/>
                <w:bCs/>
                <w:i w:val="0"/>
                <w14:cntxtalts/>
              </w:rPr>
              <w:t xml:space="preserve">RN Name and signature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8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979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tcMar>
              <w:bottom w:w="57" w:type="dxa"/>
            </w:tcMar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567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979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tcMar>
              <w:bottom w:w="57" w:type="dxa"/>
            </w:tcMar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979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tcMar>
              <w:bottom w:w="57" w:type="dxa"/>
            </w:tcMar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567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979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tcMar>
              <w:bottom w:w="57" w:type="dxa"/>
            </w:tcMar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979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tcMar>
              <w:bottom w:w="57" w:type="dxa"/>
            </w:tcMar>
          </w:tcPr>
          <w:p>
            <w:pPr>
              <w:pStyle w:val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567" w:hRule="atLeast"/>
        </w:trPr>
        <w:tc>
          <w:tcPr>
            <w:tcW w:w="35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tcMar>
              <w:bottom w:w="57" w:type="dxa"/>
            </w:tcMar>
          </w:tcPr>
          <w:p>
            <w:pPr>
              <w:pStyle w:val="5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985" w:type="dxa"/>
            <w:tcMar>
              <w:bottom w:w="57" w:type="dxa"/>
            </w:tcMar>
          </w:tcPr>
          <w:p>
            <w:pPr>
              <w:pStyle w:val="50"/>
            </w:pPr>
          </w:p>
        </w:tc>
        <w:tc>
          <w:tcPr>
            <w:tcW w:w="3685" w:type="dxa"/>
            <w:shd w:val="clear" w:color="auto" w:fill="BEBEBE" w:themeFill="background1" w:themeFillShade="BF"/>
            <w:tcMar>
              <w:bottom w:w="57" w:type="dxa"/>
            </w:tcMar>
          </w:tcPr>
          <w:p>
            <w:pPr>
              <w:pStyle w:val="50"/>
            </w:pPr>
          </w:p>
        </w:tc>
      </w:tr>
    </w:tbl>
    <w:p>
      <w:pPr>
        <w:spacing w:after="0"/>
        <w:sectPr>
          <w:headerReference r:id="rId5" w:type="default"/>
          <w:footerReference r:id="rId6" w:type="default"/>
          <w:footerReference r:id="rId7" w:type="even"/>
          <w:pgSz w:w="11906" w:h="16838"/>
          <w:pgMar w:top="1134" w:right="1440" w:bottom="1701" w:left="1440" w:header="680" w:footer="680" w:gutter="0"/>
          <w:pgNumType w:start="1"/>
          <w:cols w:space="708" w:num="1"/>
          <w:docGrid w:linePitch="360" w:charSpace="0"/>
        </w:sectPr>
      </w:pPr>
      <w:bookmarkStart w:id="7" w:name="_GoBack"/>
      <w:bookmarkEnd w:id="7"/>
    </w:p>
    <w:p/>
    <w:sectPr>
      <w:footerReference r:id="rId8" w:type="default"/>
      <w:pgSz w:w="12240" w:h="15840"/>
      <w:pgMar w:top="1120" w:right="420" w:bottom="1180" w:left="500" w:header="0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">
    <w:altName w:val="DejaVu Sans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9" w:usb3="00000000" w:csb0="200001F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Noto Sans Mono"/>
    <w:panose1 w:val="020B0606030504020204"/>
    <w:charset w:val="00"/>
    <w:family w:val="swiss"/>
    <w:pitch w:val="default"/>
    <w:sig w:usb0="00000000" w:usb1="00000000" w:usb2="00000028" w:usb3="00000000" w:csb0="0000019F" w:csb1="00000000"/>
  </w:font>
  <w:font w:name="Noto Sans Mono">
    <w:panose1 w:val="020B0509040504020204"/>
    <w:charset w:val="00"/>
    <w:family w:val="auto"/>
    <w:pitch w:val="default"/>
    <w:sig w:usb0="E00002FF" w:usb1="0200FCFF" w:usb2="08000039" w:usb3="00100000" w:csb0="0000019F" w:csb1="DFD7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游ゴシック Light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Segoe UI">
    <w:altName w:val="Noto Looped Lao Bold"/>
    <w:panose1 w:val="020B0502040204020203"/>
    <w:charset w:val="00"/>
    <w:family w:val="swiss"/>
    <w:pitch w:val="default"/>
    <w:sig w:usb0="00000000" w:usb1="00000000" w:usb2="00000009" w:usb3="00000000" w:csb0="200001FF" w:csb1="00000000"/>
  </w:font>
  <w:font w:name="Noto Looped Lao Bold">
    <w:panose1 w:val="020B0502040504020204"/>
    <w:charset w:val="00"/>
    <w:family w:val="auto"/>
    <w:pitch w:val="default"/>
    <w:sig w:usb0="02000000" w:usb1="00000000" w:usb2="00000000" w:usb3="00000000" w:csb0="00000001" w:csb1="00000000"/>
  </w:font>
  <w:font w:name="Source Sans Pro">
    <w:altName w:val="C059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nionPro-Regular">
    <w:altName w:val="C059"/>
    <w:panose1 w:val="00000000000000000000"/>
    <w:charset w:val="4D"/>
    <w:family w:val="auto"/>
    <w:pitch w:val="default"/>
    <w:sig w:usb0="00000000" w:usb1="00000000" w:usb2="00000000" w:usb3="00000000" w:csb0="00000001" w:csb1="00000000"/>
  </w:font>
  <w:font w:name="游明朝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(Body CS)">
    <w:altName w:val="DejaVu San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 (Headings CS)">
    <w:altName w:val="DejaVu San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oppins">
    <w:altName w:val="C059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8479620"/>
      <w:docPartObj>
        <w:docPartGallery w:val="autotext"/>
      </w:docPartObj>
    </w:sdtPr>
    <w:sdtContent>
      <w:p>
        <w:pPr>
          <w:pStyle w:val="17"/>
          <w:jc w:val="both"/>
        </w:pPr>
        <w:r>
          <w:t>HS1903 - Master of Nursing Science (Pre-reg)</w:t>
        </w:r>
        <w:r>
          <w:tab/>
        </w:r>
        <w:r>
          <w:br w:type="textWrapping"/>
        </w:r>
        <w:r>
          <w:rPr>
            <w:b/>
            <w:bCs/>
            <w:i/>
            <w:iCs/>
          </w:rPr>
          <w:t xml:space="preserve">Clinical Handbook for acute care placement </w:t>
        </w:r>
        <w:r>
          <w:tab/>
        </w: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t>Clinical Handbook - MNSC 22/2402</w:t>
    </w:r>
    <w:r>
      <w:tab/>
    </w:r>
    <w:r>
      <w:tab/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t>2</w:t>
    </w:r>
    <w:r>
      <w:rPr>
        <w:color w:val="2B579A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b/>
        <w:i/>
        <w:sz w:val="19"/>
      </w:rPr>
    </w:pPr>
    <w:r>
      <w:rPr>
        <w:b/>
        <w:i/>
      </w:rPr>
      <w:pict>
        <v:shape id="_x0000_s1026" o:spid="_x0000_s1026" o:spt="202" type="#_x0000_t202" style="position:absolute;left:0pt;margin-left:35pt;margin-top:730pt;height:13.15pt;width:182.7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20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© 2013 Keith Rischer/</w:t>
                </w:r>
                <w:r>
                  <w:fldChar w:fldCharType="begin"/>
                </w:r>
                <w:r>
                  <w:instrText xml:space="preserve"> HYPERLINK "http://www.KeithRN.com/" \h </w:instrText>
                </w:r>
                <w:r>
                  <w:fldChar w:fldCharType="separate"/>
                </w:r>
                <w:r>
                  <w:rPr>
                    <w:rFonts w:ascii="Arial" w:hAnsi="Arial"/>
                  </w:rPr>
                  <w:t>www.KeithRN.com</w:t>
                </w:r>
                <w:r>
                  <w:rPr>
                    <w:rFonts w:ascii="Arial" w:hAnsi="Arial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995092"/>
      <w:docPartObj>
        <w:docPartGallery w:val="autotext"/>
      </w:docPartObj>
    </w:sdtPr>
    <w:sdtContent>
      <w:p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166DF0"/>
    <w:multiLevelType w:val="multilevel"/>
    <w:tmpl w:val="73166DF0"/>
    <w:lvl w:ilvl="0" w:tentative="0">
      <w:start w:val="1"/>
      <w:numFmt w:val="bullet"/>
      <w:pStyle w:val="31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attachedTemplate r:id="rId1"/>
  <w:documentProtection w:enforcement="0"/>
  <w:defaultTabStop w:val="720"/>
  <w:evenAndOddHeaders w:val="1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wNDExN7S0sDA2NzFR0lEKTi0uzszPAykwqwUAjcFZhywAAAA="/>
    <w:docVar w:name="commondata" w:val="eyJoZGlkIjoiOTJmOTUwY2E1OTFiYjAwYzNkMDIxNjJmMGZjZmM5NWIifQ=="/>
  </w:docVars>
  <w:rsids>
    <w:rsidRoot w:val="001D5A3F"/>
    <w:rsid w:val="000009E7"/>
    <w:rsid w:val="000023B8"/>
    <w:rsid w:val="00002CC9"/>
    <w:rsid w:val="0000466E"/>
    <w:rsid w:val="00004C39"/>
    <w:rsid w:val="00005497"/>
    <w:rsid w:val="00005805"/>
    <w:rsid w:val="00007046"/>
    <w:rsid w:val="00010C01"/>
    <w:rsid w:val="00012E89"/>
    <w:rsid w:val="00013DA2"/>
    <w:rsid w:val="00013FD8"/>
    <w:rsid w:val="00014104"/>
    <w:rsid w:val="000157A4"/>
    <w:rsid w:val="00016D29"/>
    <w:rsid w:val="00016FBC"/>
    <w:rsid w:val="00017179"/>
    <w:rsid w:val="00017865"/>
    <w:rsid w:val="000217D4"/>
    <w:rsid w:val="00024440"/>
    <w:rsid w:val="00025273"/>
    <w:rsid w:val="00027409"/>
    <w:rsid w:val="00032DB4"/>
    <w:rsid w:val="0004103A"/>
    <w:rsid w:val="0004204B"/>
    <w:rsid w:val="00044C54"/>
    <w:rsid w:val="00047840"/>
    <w:rsid w:val="00050265"/>
    <w:rsid w:val="000521A1"/>
    <w:rsid w:val="00052242"/>
    <w:rsid w:val="00052CAD"/>
    <w:rsid w:val="0005302C"/>
    <w:rsid w:val="0005304A"/>
    <w:rsid w:val="00053871"/>
    <w:rsid w:val="000544C4"/>
    <w:rsid w:val="0005474D"/>
    <w:rsid w:val="00055851"/>
    <w:rsid w:val="00055CB1"/>
    <w:rsid w:val="00062F1F"/>
    <w:rsid w:val="00062FE1"/>
    <w:rsid w:val="00063CA9"/>
    <w:rsid w:val="00063CD7"/>
    <w:rsid w:val="00066C3A"/>
    <w:rsid w:val="00067A7C"/>
    <w:rsid w:val="00067E27"/>
    <w:rsid w:val="00070553"/>
    <w:rsid w:val="00070CDA"/>
    <w:rsid w:val="00073027"/>
    <w:rsid w:val="0007326C"/>
    <w:rsid w:val="000741DB"/>
    <w:rsid w:val="00075036"/>
    <w:rsid w:val="00075A65"/>
    <w:rsid w:val="00075D2A"/>
    <w:rsid w:val="000763F9"/>
    <w:rsid w:val="000764E8"/>
    <w:rsid w:val="00076A4F"/>
    <w:rsid w:val="00077AF8"/>
    <w:rsid w:val="000824FF"/>
    <w:rsid w:val="00084A5C"/>
    <w:rsid w:val="00086E27"/>
    <w:rsid w:val="00086F17"/>
    <w:rsid w:val="0008775E"/>
    <w:rsid w:val="000911DD"/>
    <w:rsid w:val="00091D4B"/>
    <w:rsid w:val="00092480"/>
    <w:rsid w:val="00096E2A"/>
    <w:rsid w:val="000A1D77"/>
    <w:rsid w:val="000A524C"/>
    <w:rsid w:val="000B1B5E"/>
    <w:rsid w:val="000B4A15"/>
    <w:rsid w:val="000B4BB5"/>
    <w:rsid w:val="000B554A"/>
    <w:rsid w:val="000B7443"/>
    <w:rsid w:val="000B7592"/>
    <w:rsid w:val="000C0420"/>
    <w:rsid w:val="000C0582"/>
    <w:rsid w:val="000C0851"/>
    <w:rsid w:val="000C1B45"/>
    <w:rsid w:val="000C1FED"/>
    <w:rsid w:val="000C2CC3"/>
    <w:rsid w:val="000C583B"/>
    <w:rsid w:val="000C6A29"/>
    <w:rsid w:val="000C7528"/>
    <w:rsid w:val="000D0875"/>
    <w:rsid w:val="000D08F3"/>
    <w:rsid w:val="000D23F6"/>
    <w:rsid w:val="000D3FC8"/>
    <w:rsid w:val="000D5247"/>
    <w:rsid w:val="000D78AE"/>
    <w:rsid w:val="000D7D89"/>
    <w:rsid w:val="000E0292"/>
    <w:rsid w:val="000E144B"/>
    <w:rsid w:val="000E2EA2"/>
    <w:rsid w:val="000E3588"/>
    <w:rsid w:val="000E48EB"/>
    <w:rsid w:val="000E63CF"/>
    <w:rsid w:val="000E65A5"/>
    <w:rsid w:val="000E69D0"/>
    <w:rsid w:val="000E718A"/>
    <w:rsid w:val="000E7329"/>
    <w:rsid w:val="000E7B13"/>
    <w:rsid w:val="000F0C3D"/>
    <w:rsid w:val="000F2F34"/>
    <w:rsid w:val="000F3455"/>
    <w:rsid w:val="000F4683"/>
    <w:rsid w:val="000F702C"/>
    <w:rsid w:val="0010137B"/>
    <w:rsid w:val="001013B7"/>
    <w:rsid w:val="001032C2"/>
    <w:rsid w:val="00103E6B"/>
    <w:rsid w:val="001053C3"/>
    <w:rsid w:val="001056E6"/>
    <w:rsid w:val="001077DC"/>
    <w:rsid w:val="00110A23"/>
    <w:rsid w:val="00111655"/>
    <w:rsid w:val="00112964"/>
    <w:rsid w:val="00114052"/>
    <w:rsid w:val="00115135"/>
    <w:rsid w:val="001157B8"/>
    <w:rsid w:val="00116347"/>
    <w:rsid w:val="00116DA6"/>
    <w:rsid w:val="0012135A"/>
    <w:rsid w:val="00125DC4"/>
    <w:rsid w:val="001260E7"/>
    <w:rsid w:val="001261D4"/>
    <w:rsid w:val="001265C5"/>
    <w:rsid w:val="001271A8"/>
    <w:rsid w:val="00132068"/>
    <w:rsid w:val="001338A6"/>
    <w:rsid w:val="0013717F"/>
    <w:rsid w:val="001409C8"/>
    <w:rsid w:val="00140FE4"/>
    <w:rsid w:val="00141839"/>
    <w:rsid w:val="0014267A"/>
    <w:rsid w:val="001446E7"/>
    <w:rsid w:val="00144A71"/>
    <w:rsid w:val="00147304"/>
    <w:rsid w:val="00147471"/>
    <w:rsid w:val="00150479"/>
    <w:rsid w:val="0015369B"/>
    <w:rsid w:val="00156690"/>
    <w:rsid w:val="0015707E"/>
    <w:rsid w:val="00157FFA"/>
    <w:rsid w:val="00160041"/>
    <w:rsid w:val="0016028D"/>
    <w:rsid w:val="00161904"/>
    <w:rsid w:val="00163E32"/>
    <w:rsid w:val="00165196"/>
    <w:rsid w:val="0016629B"/>
    <w:rsid w:val="001731F8"/>
    <w:rsid w:val="00174375"/>
    <w:rsid w:val="00174CEE"/>
    <w:rsid w:val="0017507C"/>
    <w:rsid w:val="00176003"/>
    <w:rsid w:val="001762B1"/>
    <w:rsid w:val="0017631B"/>
    <w:rsid w:val="00176BB6"/>
    <w:rsid w:val="0017751E"/>
    <w:rsid w:val="00181C3D"/>
    <w:rsid w:val="00182329"/>
    <w:rsid w:val="00183919"/>
    <w:rsid w:val="00184990"/>
    <w:rsid w:val="001851BF"/>
    <w:rsid w:val="0019048F"/>
    <w:rsid w:val="001916A1"/>
    <w:rsid w:val="00191FB9"/>
    <w:rsid w:val="00193B85"/>
    <w:rsid w:val="00193CF5"/>
    <w:rsid w:val="00194D18"/>
    <w:rsid w:val="00195D18"/>
    <w:rsid w:val="001968A6"/>
    <w:rsid w:val="001968B4"/>
    <w:rsid w:val="00197C5A"/>
    <w:rsid w:val="001A1287"/>
    <w:rsid w:val="001A1E7F"/>
    <w:rsid w:val="001A3284"/>
    <w:rsid w:val="001A4D9B"/>
    <w:rsid w:val="001A7ACD"/>
    <w:rsid w:val="001B1CB3"/>
    <w:rsid w:val="001B431B"/>
    <w:rsid w:val="001B46E2"/>
    <w:rsid w:val="001B486A"/>
    <w:rsid w:val="001B5610"/>
    <w:rsid w:val="001B5B67"/>
    <w:rsid w:val="001B61E8"/>
    <w:rsid w:val="001C1EC7"/>
    <w:rsid w:val="001C2BB7"/>
    <w:rsid w:val="001C40F3"/>
    <w:rsid w:val="001C5335"/>
    <w:rsid w:val="001C564A"/>
    <w:rsid w:val="001C7414"/>
    <w:rsid w:val="001C7EEE"/>
    <w:rsid w:val="001D29BF"/>
    <w:rsid w:val="001D2A63"/>
    <w:rsid w:val="001D4F70"/>
    <w:rsid w:val="001D52A3"/>
    <w:rsid w:val="001D5A3F"/>
    <w:rsid w:val="001E1842"/>
    <w:rsid w:val="001E216A"/>
    <w:rsid w:val="001E25C3"/>
    <w:rsid w:val="001E474E"/>
    <w:rsid w:val="001E4DA9"/>
    <w:rsid w:val="001E592D"/>
    <w:rsid w:val="001E7B57"/>
    <w:rsid w:val="001F47DE"/>
    <w:rsid w:val="001F535D"/>
    <w:rsid w:val="00200C74"/>
    <w:rsid w:val="00202133"/>
    <w:rsid w:val="0020216F"/>
    <w:rsid w:val="00202D9F"/>
    <w:rsid w:val="002034E8"/>
    <w:rsid w:val="00205A16"/>
    <w:rsid w:val="00206AF4"/>
    <w:rsid w:val="00206FED"/>
    <w:rsid w:val="00207A37"/>
    <w:rsid w:val="00212A88"/>
    <w:rsid w:val="002135C6"/>
    <w:rsid w:val="002148CB"/>
    <w:rsid w:val="00216AA8"/>
    <w:rsid w:val="00220391"/>
    <w:rsid w:val="00221C34"/>
    <w:rsid w:val="00222F85"/>
    <w:rsid w:val="002273D0"/>
    <w:rsid w:val="00233FCC"/>
    <w:rsid w:val="002354D8"/>
    <w:rsid w:val="002359CF"/>
    <w:rsid w:val="0023686D"/>
    <w:rsid w:val="002407F4"/>
    <w:rsid w:val="00241CDA"/>
    <w:rsid w:val="002433AF"/>
    <w:rsid w:val="00244B72"/>
    <w:rsid w:val="00251E7F"/>
    <w:rsid w:val="002534C6"/>
    <w:rsid w:val="0025484C"/>
    <w:rsid w:val="002560EF"/>
    <w:rsid w:val="002567AD"/>
    <w:rsid w:val="00257D3D"/>
    <w:rsid w:val="00262385"/>
    <w:rsid w:val="00262415"/>
    <w:rsid w:val="00264180"/>
    <w:rsid w:val="0026443A"/>
    <w:rsid w:val="00264576"/>
    <w:rsid w:val="00264628"/>
    <w:rsid w:val="00266265"/>
    <w:rsid w:val="00267834"/>
    <w:rsid w:val="0027019B"/>
    <w:rsid w:val="00270A0A"/>
    <w:rsid w:val="00270CF6"/>
    <w:rsid w:val="00270D99"/>
    <w:rsid w:val="00272A9D"/>
    <w:rsid w:val="002731A0"/>
    <w:rsid w:val="002737BB"/>
    <w:rsid w:val="00274966"/>
    <w:rsid w:val="002762E8"/>
    <w:rsid w:val="00284BE1"/>
    <w:rsid w:val="00285135"/>
    <w:rsid w:val="002863A8"/>
    <w:rsid w:val="00286E9A"/>
    <w:rsid w:val="00287328"/>
    <w:rsid w:val="00287553"/>
    <w:rsid w:val="00287AD8"/>
    <w:rsid w:val="002904C1"/>
    <w:rsid w:val="00291881"/>
    <w:rsid w:val="0029414D"/>
    <w:rsid w:val="002972E9"/>
    <w:rsid w:val="0029736C"/>
    <w:rsid w:val="002A09A7"/>
    <w:rsid w:val="002A0BAE"/>
    <w:rsid w:val="002A117B"/>
    <w:rsid w:val="002A21F4"/>
    <w:rsid w:val="002A2A67"/>
    <w:rsid w:val="002A528D"/>
    <w:rsid w:val="002A58A4"/>
    <w:rsid w:val="002A6618"/>
    <w:rsid w:val="002A7518"/>
    <w:rsid w:val="002B0EF2"/>
    <w:rsid w:val="002B14FF"/>
    <w:rsid w:val="002B46AD"/>
    <w:rsid w:val="002B5633"/>
    <w:rsid w:val="002B6301"/>
    <w:rsid w:val="002B644F"/>
    <w:rsid w:val="002C0773"/>
    <w:rsid w:val="002C27BA"/>
    <w:rsid w:val="002C27CF"/>
    <w:rsid w:val="002C3D97"/>
    <w:rsid w:val="002C402E"/>
    <w:rsid w:val="002C5F6B"/>
    <w:rsid w:val="002C6242"/>
    <w:rsid w:val="002C731D"/>
    <w:rsid w:val="002C7533"/>
    <w:rsid w:val="002D1900"/>
    <w:rsid w:val="002D25FD"/>
    <w:rsid w:val="002D3632"/>
    <w:rsid w:val="002D368A"/>
    <w:rsid w:val="002D3D96"/>
    <w:rsid w:val="002E09D4"/>
    <w:rsid w:val="002E46B6"/>
    <w:rsid w:val="002E6153"/>
    <w:rsid w:val="002E6931"/>
    <w:rsid w:val="002E7CE7"/>
    <w:rsid w:val="002F07D4"/>
    <w:rsid w:val="002F2C0E"/>
    <w:rsid w:val="002F4EDB"/>
    <w:rsid w:val="002F68C2"/>
    <w:rsid w:val="002F7EAC"/>
    <w:rsid w:val="00303553"/>
    <w:rsid w:val="00305651"/>
    <w:rsid w:val="00307FFE"/>
    <w:rsid w:val="00310DF1"/>
    <w:rsid w:val="003128B0"/>
    <w:rsid w:val="00313650"/>
    <w:rsid w:val="00317D70"/>
    <w:rsid w:val="003207D5"/>
    <w:rsid w:val="00321CBB"/>
    <w:rsid w:val="0032215F"/>
    <w:rsid w:val="00322CCF"/>
    <w:rsid w:val="0033221A"/>
    <w:rsid w:val="003353F5"/>
    <w:rsid w:val="00336999"/>
    <w:rsid w:val="0033783A"/>
    <w:rsid w:val="00340287"/>
    <w:rsid w:val="003412EA"/>
    <w:rsid w:val="00341ACB"/>
    <w:rsid w:val="00341ACD"/>
    <w:rsid w:val="00342211"/>
    <w:rsid w:val="00342F00"/>
    <w:rsid w:val="00343892"/>
    <w:rsid w:val="003444B6"/>
    <w:rsid w:val="003445D1"/>
    <w:rsid w:val="00344621"/>
    <w:rsid w:val="00345E92"/>
    <w:rsid w:val="003472E9"/>
    <w:rsid w:val="00350136"/>
    <w:rsid w:val="00350DDE"/>
    <w:rsid w:val="003516BF"/>
    <w:rsid w:val="00351A67"/>
    <w:rsid w:val="00352305"/>
    <w:rsid w:val="003563A9"/>
    <w:rsid w:val="00356C8E"/>
    <w:rsid w:val="0035746C"/>
    <w:rsid w:val="00360334"/>
    <w:rsid w:val="0036254F"/>
    <w:rsid w:val="003638AA"/>
    <w:rsid w:val="0036392F"/>
    <w:rsid w:val="00364863"/>
    <w:rsid w:val="0037104C"/>
    <w:rsid w:val="003725DA"/>
    <w:rsid w:val="00372F2B"/>
    <w:rsid w:val="003730F8"/>
    <w:rsid w:val="0037390A"/>
    <w:rsid w:val="00374678"/>
    <w:rsid w:val="00383A94"/>
    <w:rsid w:val="003846E4"/>
    <w:rsid w:val="00384D6B"/>
    <w:rsid w:val="00386D1C"/>
    <w:rsid w:val="00387DE0"/>
    <w:rsid w:val="00390AB5"/>
    <w:rsid w:val="00392B82"/>
    <w:rsid w:val="00392E91"/>
    <w:rsid w:val="00392F1E"/>
    <w:rsid w:val="0039340A"/>
    <w:rsid w:val="00394EDB"/>
    <w:rsid w:val="00394EEF"/>
    <w:rsid w:val="00397910"/>
    <w:rsid w:val="003A03C6"/>
    <w:rsid w:val="003A0B2D"/>
    <w:rsid w:val="003A2292"/>
    <w:rsid w:val="003A3CEC"/>
    <w:rsid w:val="003A41D9"/>
    <w:rsid w:val="003A442A"/>
    <w:rsid w:val="003A65D0"/>
    <w:rsid w:val="003A7A57"/>
    <w:rsid w:val="003B14F6"/>
    <w:rsid w:val="003B1B64"/>
    <w:rsid w:val="003B2BE5"/>
    <w:rsid w:val="003B302E"/>
    <w:rsid w:val="003B39DD"/>
    <w:rsid w:val="003B402C"/>
    <w:rsid w:val="003B6C97"/>
    <w:rsid w:val="003C1248"/>
    <w:rsid w:val="003C2C05"/>
    <w:rsid w:val="003C4F46"/>
    <w:rsid w:val="003C6885"/>
    <w:rsid w:val="003C6E49"/>
    <w:rsid w:val="003D0E20"/>
    <w:rsid w:val="003D13F9"/>
    <w:rsid w:val="003D206F"/>
    <w:rsid w:val="003D264B"/>
    <w:rsid w:val="003D2DEB"/>
    <w:rsid w:val="003D3E4D"/>
    <w:rsid w:val="003D74AC"/>
    <w:rsid w:val="003E1C82"/>
    <w:rsid w:val="003E294B"/>
    <w:rsid w:val="003E4DA4"/>
    <w:rsid w:val="003E514B"/>
    <w:rsid w:val="003E59E4"/>
    <w:rsid w:val="003F0FA0"/>
    <w:rsid w:val="003F3609"/>
    <w:rsid w:val="003F484A"/>
    <w:rsid w:val="00400964"/>
    <w:rsid w:val="004011C0"/>
    <w:rsid w:val="0040368C"/>
    <w:rsid w:val="004040D1"/>
    <w:rsid w:val="00404D89"/>
    <w:rsid w:val="004061BA"/>
    <w:rsid w:val="00407148"/>
    <w:rsid w:val="004105D7"/>
    <w:rsid w:val="00410714"/>
    <w:rsid w:val="00410E07"/>
    <w:rsid w:val="00410EF6"/>
    <w:rsid w:val="00412899"/>
    <w:rsid w:val="00412BF1"/>
    <w:rsid w:val="004155E1"/>
    <w:rsid w:val="00416129"/>
    <w:rsid w:val="00416FD2"/>
    <w:rsid w:val="00417A4E"/>
    <w:rsid w:val="00417A56"/>
    <w:rsid w:val="00417F72"/>
    <w:rsid w:val="00420EE1"/>
    <w:rsid w:val="00424DAE"/>
    <w:rsid w:val="004250C7"/>
    <w:rsid w:val="00426FCC"/>
    <w:rsid w:val="00427386"/>
    <w:rsid w:val="00430B75"/>
    <w:rsid w:val="00430FF4"/>
    <w:rsid w:val="00433220"/>
    <w:rsid w:val="004338B3"/>
    <w:rsid w:val="00434047"/>
    <w:rsid w:val="004348D5"/>
    <w:rsid w:val="004355BE"/>
    <w:rsid w:val="00436A51"/>
    <w:rsid w:val="00440ECD"/>
    <w:rsid w:val="00441042"/>
    <w:rsid w:val="00441B7C"/>
    <w:rsid w:val="00442582"/>
    <w:rsid w:val="00442C45"/>
    <w:rsid w:val="00442E43"/>
    <w:rsid w:val="00444C44"/>
    <w:rsid w:val="00445771"/>
    <w:rsid w:val="00445EF7"/>
    <w:rsid w:val="0044621F"/>
    <w:rsid w:val="0044675F"/>
    <w:rsid w:val="0044677D"/>
    <w:rsid w:val="00450A6D"/>
    <w:rsid w:val="00454873"/>
    <w:rsid w:val="00455305"/>
    <w:rsid w:val="0045657D"/>
    <w:rsid w:val="0045759A"/>
    <w:rsid w:val="004621A0"/>
    <w:rsid w:val="0046287B"/>
    <w:rsid w:val="00462E62"/>
    <w:rsid w:val="00462E86"/>
    <w:rsid w:val="00464C0A"/>
    <w:rsid w:val="004663FC"/>
    <w:rsid w:val="004668BE"/>
    <w:rsid w:val="00467C0C"/>
    <w:rsid w:val="004711D3"/>
    <w:rsid w:val="00473238"/>
    <w:rsid w:val="00474092"/>
    <w:rsid w:val="00474121"/>
    <w:rsid w:val="004749C0"/>
    <w:rsid w:val="0047529C"/>
    <w:rsid w:val="00476CAA"/>
    <w:rsid w:val="00476E97"/>
    <w:rsid w:val="004770ED"/>
    <w:rsid w:val="00480A49"/>
    <w:rsid w:val="00481165"/>
    <w:rsid w:val="0048155F"/>
    <w:rsid w:val="0048178D"/>
    <w:rsid w:val="00481FD3"/>
    <w:rsid w:val="00483F28"/>
    <w:rsid w:val="00485640"/>
    <w:rsid w:val="00486400"/>
    <w:rsid w:val="00486F9C"/>
    <w:rsid w:val="00491A6B"/>
    <w:rsid w:val="0049260D"/>
    <w:rsid w:val="00492CB8"/>
    <w:rsid w:val="00493423"/>
    <w:rsid w:val="00494CA7"/>
    <w:rsid w:val="00495056"/>
    <w:rsid w:val="00495798"/>
    <w:rsid w:val="004A0BE9"/>
    <w:rsid w:val="004A2903"/>
    <w:rsid w:val="004A2CB8"/>
    <w:rsid w:val="004A5FBF"/>
    <w:rsid w:val="004A60E5"/>
    <w:rsid w:val="004B19FB"/>
    <w:rsid w:val="004B4EAA"/>
    <w:rsid w:val="004B6BED"/>
    <w:rsid w:val="004B7696"/>
    <w:rsid w:val="004B76EC"/>
    <w:rsid w:val="004B77F9"/>
    <w:rsid w:val="004C0E7B"/>
    <w:rsid w:val="004C1177"/>
    <w:rsid w:val="004C12C8"/>
    <w:rsid w:val="004C1A1F"/>
    <w:rsid w:val="004C1B82"/>
    <w:rsid w:val="004C1D08"/>
    <w:rsid w:val="004C2615"/>
    <w:rsid w:val="004C38C2"/>
    <w:rsid w:val="004C4B4F"/>
    <w:rsid w:val="004C4BB2"/>
    <w:rsid w:val="004C5C1E"/>
    <w:rsid w:val="004C7030"/>
    <w:rsid w:val="004D0357"/>
    <w:rsid w:val="004D04AA"/>
    <w:rsid w:val="004D25F6"/>
    <w:rsid w:val="004D5D98"/>
    <w:rsid w:val="004D6890"/>
    <w:rsid w:val="004E1775"/>
    <w:rsid w:val="004E2DE6"/>
    <w:rsid w:val="004E4F96"/>
    <w:rsid w:val="004F023C"/>
    <w:rsid w:val="004F0BF8"/>
    <w:rsid w:val="004F1399"/>
    <w:rsid w:val="004F172B"/>
    <w:rsid w:val="004F173E"/>
    <w:rsid w:val="004F24C0"/>
    <w:rsid w:val="004F2523"/>
    <w:rsid w:val="004F3031"/>
    <w:rsid w:val="004F5616"/>
    <w:rsid w:val="004F610F"/>
    <w:rsid w:val="00500415"/>
    <w:rsid w:val="00500686"/>
    <w:rsid w:val="00500934"/>
    <w:rsid w:val="00501978"/>
    <w:rsid w:val="00502E57"/>
    <w:rsid w:val="0050403F"/>
    <w:rsid w:val="00504215"/>
    <w:rsid w:val="00504623"/>
    <w:rsid w:val="00504A9C"/>
    <w:rsid w:val="00505154"/>
    <w:rsid w:val="00505B16"/>
    <w:rsid w:val="005078DD"/>
    <w:rsid w:val="005109D7"/>
    <w:rsid w:val="00510A11"/>
    <w:rsid w:val="005111E0"/>
    <w:rsid w:val="005122D0"/>
    <w:rsid w:val="00514066"/>
    <w:rsid w:val="00517BE9"/>
    <w:rsid w:val="00522D53"/>
    <w:rsid w:val="0052318A"/>
    <w:rsid w:val="00524D70"/>
    <w:rsid w:val="00526D81"/>
    <w:rsid w:val="00527B44"/>
    <w:rsid w:val="00527D06"/>
    <w:rsid w:val="00530103"/>
    <w:rsid w:val="00530F46"/>
    <w:rsid w:val="00531CDB"/>
    <w:rsid w:val="00532349"/>
    <w:rsid w:val="00536B32"/>
    <w:rsid w:val="0053714B"/>
    <w:rsid w:val="00537166"/>
    <w:rsid w:val="00542E07"/>
    <w:rsid w:val="0054537C"/>
    <w:rsid w:val="0055293E"/>
    <w:rsid w:val="0055537E"/>
    <w:rsid w:val="00555A91"/>
    <w:rsid w:val="00556536"/>
    <w:rsid w:val="00556FDD"/>
    <w:rsid w:val="005573CB"/>
    <w:rsid w:val="005606A5"/>
    <w:rsid w:val="00560B6F"/>
    <w:rsid w:val="005621B7"/>
    <w:rsid w:val="005635BB"/>
    <w:rsid w:val="00563ED6"/>
    <w:rsid w:val="00565AEF"/>
    <w:rsid w:val="005661AD"/>
    <w:rsid w:val="00567BBC"/>
    <w:rsid w:val="00567CC3"/>
    <w:rsid w:val="0057136F"/>
    <w:rsid w:val="00572D89"/>
    <w:rsid w:val="00575175"/>
    <w:rsid w:val="00575655"/>
    <w:rsid w:val="00575C74"/>
    <w:rsid w:val="00576A48"/>
    <w:rsid w:val="00577BE9"/>
    <w:rsid w:val="005808B5"/>
    <w:rsid w:val="005850B2"/>
    <w:rsid w:val="00586079"/>
    <w:rsid w:val="005876FC"/>
    <w:rsid w:val="005919FD"/>
    <w:rsid w:val="00592138"/>
    <w:rsid w:val="0059309F"/>
    <w:rsid w:val="00593128"/>
    <w:rsid w:val="005952E4"/>
    <w:rsid w:val="00595E63"/>
    <w:rsid w:val="005967CE"/>
    <w:rsid w:val="005968FA"/>
    <w:rsid w:val="00596CAF"/>
    <w:rsid w:val="00597312"/>
    <w:rsid w:val="005977C0"/>
    <w:rsid w:val="005A1503"/>
    <w:rsid w:val="005A50F6"/>
    <w:rsid w:val="005A5A73"/>
    <w:rsid w:val="005A5BB5"/>
    <w:rsid w:val="005A7ED7"/>
    <w:rsid w:val="005B0F7A"/>
    <w:rsid w:val="005B0F7F"/>
    <w:rsid w:val="005B1608"/>
    <w:rsid w:val="005B3271"/>
    <w:rsid w:val="005B33BF"/>
    <w:rsid w:val="005B586F"/>
    <w:rsid w:val="005B60DF"/>
    <w:rsid w:val="005B62CB"/>
    <w:rsid w:val="005C0E30"/>
    <w:rsid w:val="005C2F38"/>
    <w:rsid w:val="005C4780"/>
    <w:rsid w:val="005D0C86"/>
    <w:rsid w:val="005D0EA1"/>
    <w:rsid w:val="005D1350"/>
    <w:rsid w:val="005D13A2"/>
    <w:rsid w:val="005D2E1F"/>
    <w:rsid w:val="005D424A"/>
    <w:rsid w:val="005D48BE"/>
    <w:rsid w:val="005D4BF8"/>
    <w:rsid w:val="005D6077"/>
    <w:rsid w:val="005D62EE"/>
    <w:rsid w:val="005D6F1D"/>
    <w:rsid w:val="005D7B11"/>
    <w:rsid w:val="005E05C2"/>
    <w:rsid w:val="005E161B"/>
    <w:rsid w:val="005E1DFA"/>
    <w:rsid w:val="005E2D41"/>
    <w:rsid w:val="005E376F"/>
    <w:rsid w:val="005E4870"/>
    <w:rsid w:val="005E6EB0"/>
    <w:rsid w:val="005F0798"/>
    <w:rsid w:val="005F08B8"/>
    <w:rsid w:val="005F0A04"/>
    <w:rsid w:val="005F2230"/>
    <w:rsid w:val="005F31C4"/>
    <w:rsid w:val="005F44BE"/>
    <w:rsid w:val="005F4C8B"/>
    <w:rsid w:val="005F5265"/>
    <w:rsid w:val="005F5FDD"/>
    <w:rsid w:val="005F65A6"/>
    <w:rsid w:val="0060044A"/>
    <w:rsid w:val="006014E6"/>
    <w:rsid w:val="00604141"/>
    <w:rsid w:val="0060616E"/>
    <w:rsid w:val="006124B8"/>
    <w:rsid w:val="006152B5"/>
    <w:rsid w:val="00620E96"/>
    <w:rsid w:val="0062178D"/>
    <w:rsid w:val="00622F5A"/>
    <w:rsid w:val="00623153"/>
    <w:rsid w:val="00623864"/>
    <w:rsid w:val="00623E1A"/>
    <w:rsid w:val="0062532D"/>
    <w:rsid w:val="00626528"/>
    <w:rsid w:val="0062787C"/>
    <w:rsid w:val="006316ED"/>
    <w:rsid w:val="00631E92"/>
    <w:rsid w:val="00632C7E"/>
    <w:rsid w:val="00634621"/>
    <w:rsid w:val="0063583E"/>
    <w:rsid w:val="006404D8"/>
    <w:rsid w:val="0064056B"/>
    <w:rsid w:val="00640B90"/>
    <w:rsid w:val="0064101D"/>
    <w:rsid w:val="00641FB5"/>
    <w:rsid w:val="006420DE"/>
    <w:rsid w:val="00642324"/>
    <w:rsid w:val="006423D4"/>
    <w:rsid w:val="006427D9"/>
    <w:rsid w:val="00642ED1"/>
    <w:rsid w:val="0064371C"/>
    <w:rsid w:val="0064425A"/>
    <w:rsid w:val="00646473"/>
    <w:rsid w:val="00647106"/>
    <w:rsid w:val="00647988"/>
    <w:rsid w:val="006517FA"/>
    <w:rsid w:val="00654243"/>
    <w:rsid w:val="006552DB"/>
    <w:rsid w:val="006560F6"/>
    <w:rsid w:val="00656341"/>
    <w:rsid w:val="00656B21"/>
    <w:rsid w:val="006604BA"/>
    <w:rsid w:val="006664C7"/>
    <w:rsid w:val="00667A3E"/>
    <w:rsid w:val="006701F4"/>
    <w:rsid w:val="00670689"/>
    <w:rsid w:val="00670950"/>
    <w:rsid w:val="00671F77"/>
    <w:rsid w:val="00672C79"/>
    <w:rsid w:val="006734CC"/>
    <w:rsid w:val="00676090"/>
    <w:rsid w:val="00676B33"/>
    <w:rsid w:val="00676BA3"/>
    <w:rsid w:val="006776FB"/>
    <w:rsid w:val="0068241E"/>
    <w:rsid w:val="0068406B"/>
    <w:rsid w:val="006845F3"/>
    <w:rsid w:val="00685681"/>
    <w:rsid w:val="00686CE5"/>
    <w:rsid w:val="006876C3"/>
    <w:rsid w:val="00692A7D"/>
    <w:rsid w:val="006950CC"/>
    <w:rsid w:val="00696CDA"/>
    <w:rsid w:val="00697465"/>
    <w:rsid w:val="006A2CAE"/>
    <w:rsid w:val="006A3084"/>
    <w:rsid w:val="006A42B0"/>
    <w:rsid w:val="006A513E"/>
    <w:rsid w:val="006A54FC"/>
    <w:rsid w:val="006A6E34"/>
    <w:rsid w:val="006A7267"/>
    <w:rsid w:val="006A76B5"/>
    <w:rsid w:val="006B123C"/>
    <w:rsid w:val="006B1D53"/>
    <w:rsid w:val="006B3D96"/>
    <w:rsid w:val="006B4841"/>
    <w:rsid w:val="006B6846"/>
    <w:rsid w:val="006C023E"/>
    <w:rsid w:val="006C07CF"/>
    <w:rsid w:val="006C08BA"/>
    <w:rsid w:val="006C09FB"/>
    <w:rsid w:val="006C1A81"/>
    <w:rsid w:val="006C25B4"/>
    <w:rsid w:val="006C34AB"/>
    <w:rsid w:val="006C3602"/>
    <w:rsid w:val="006C4300"/>
    <w:rsid w:val="006C65B1"/>
    <w:rsid w:val="006C689F"/>
    <w:rsid w:val="006C6EA2"/>
    <w:rsid w:val="006D58A5"/>
    <w:rsid w:val="006D5B1F"/>
    <w:rsid w:val="006E09B2"/>
    <w:rsid w:val="006E0B28"/>
    <w:rsid w:val="006E2754"/>
    <w:rsid w:val="006E2E28"/>
    <w:rsid w:val="006E4438"/>
    <w:rsid w:val="006E5908"/>
    <w:rsid w:val="006F091A"/>
    <w:rsid w:val="006F092E"/>
    <w:rsid w:val="006F22F3"/>
    <w:rsid w:val="006F2E74"/>
    <w:rsid w:val="006F3124"/>
    <w:rsid w:val="006F46C3"/>
    <w:rsid w:val="006F51E9"/>
    <w:rsid w:val="006F6235"/>
    <w:rsid w:val="006F64B5"/>
    <w:rsid w:val="006F701C"/>
    <w:rsid w:val="007019DA"/>
    <w:rsid w:val="00701E84"/>
    <w:rsid w:val="007038DA"/>
    <w:rsid w:val="00704481"/>
    <w:rsid w:val="0070497F"/>
    <w:rsid w:val="00705B88"/>
    <w:rsid w:val="00706A6F"/>
    <w:rsid w:val="00706B6D"/>
    <w:rsid w:val="00707001"/>
    <w:rsid w:val="007073A6"/>
    <w:rsid w:val="007119ED"/>
    <w:rsid w:val="00712FC0"/>
    <w:rsid w:val="0071325F"/>
    <w:rsid w:val="00713C77"/>
    <w:rsid w:val="00715C33"/>
    <w:rsid w:val="00716F2D"/>
    <w:rsid w:val="00721F88"/>
    <w:rsid w:val="00723A8C"/>
    <w:rsid w:val="00725CF4"/>
    <w:rsid w:val="00725D23"/>
    <w:rsid w:val="00726E3A"/>
    <w:rsid w:val="0073090A"/>
    <w:rsid w:val="00730B07"/>
    <w:rsid w:val="007325CA"/>
    <w:rsid w:val="0073269C"/>
    <w:rsid w:val="00732D4D"/>
    <w:rsid w:val="007350A2"/>
    <w:rsid w:val="0073627E"/>
    <w:rsid w:val="00736C43"/>
    <w:rsid w:val="00743A05"/>
    <w:rsid w:val="0074444B"/>
    <w:rsid w:val="007450BD"/>
    <w:rsid w:val="00756074"/>
    <w:rsid w:val="007576A6"/>
    <w:rsid w:val="00760AF0"/>
    <w:rsid w:val="007615D7"/>
    <w:rsid w:val="00762B53"/>
    <w:rsid w:val="00763D7A"/>
    <w:rsid w:val="00764500"/>
    <w:rsid w:val="00765323"/>
    <w:rsid w:val="007657CA"/>
    <w:rsid w:val="00767939"/>
    <w:rsid w:val="007711FE"/>
    <w:rsid w:val="00771FFC"/>
    <w:rsid w:val="00773D7A"/>
    <w:rsid w:val="007741B2"/>
    <w:rsid w:val="0077437D"/>
    <w:rsid w:val="0077556D"/>
    <w:rsid w:val="0077665A"/>
    <w:rsid w:val="00776B85"/>
    <w:rsid w:val="007812B1"/>
    <w:rsid w:val="00781FB7"/>
    <w:rsid w:val="00782EBE"/>
    <w:rsid w:val="007839F7"/>
    <w:rsid w:val="00783DD7"/>
    <w:rsid w:val="0078506A"/>
    <w:rsid w:val="007853C2"/>
    <w:rsid w:val="007853DA"/>
    <w:rsid w:val="00792A16"/>
    <w:rsid w:val="00794ED5"/>
    <w:rsid w:val="007A0BD6"/>
    <w:rsid w:val="007A2177"/>
    <w:rsid w:val="007A21E9"/>
    <w:rsid w:val="007A26AC"/>
    <w:rsid w:val="007B06BF"/>
    <w:rsid w:val="007B20F8"/>
    <w:rsid w:val="007B3FAF"/>
    <w:rsid w:val="007B4FB3"/>
    <w:rsid w:val="007B5154"/>
    <w:rsid w:val="007B5434"/>
    <w:rsid w:val="007B7303"/>
    <w:rsid w:val="007B7B80"/>
    <w:rsid w:val="007C1261"/>
    <w:rsid w:val="007C20D3"/>
    <w:rsid w:val="007C3E57"/>
    <w:rsid w:val="007C6F4A"/>
    <w:rsid w:val="007C7016"/>
    <w:rsid w:val="007C7E09"/>
    <w:rsid w:val="007D5274"/>
    <w:rsid w:val="007D5D7B"/>
    <w:rsid w:val="007E235C"/>
    <w:rsid w:val="007E276C"/>
    <w:rsid w:val="007E54BD"/>
    <w:rsid w:val="007E5B97"/>
    <w:rsid w:val="007E664F"/>
    <w:rsid w:val="007F14A7"/>
    <w:rsid w:val="007F2D76"/>
    <w:rsid w:val="007F549A"/>
    <w:rsid w:val="007F6667"/>
    <w:rsid w:val="007F6BEB"/>
    <w:rsid w:val="007F78B7"/>
    <w:rsid w:val="00801505"/>
    <w:rsid w:val="008018F7"/>
    <w:rsid w:val="0080194A"/>
    <w:rsid w:val="00803A9C"/>
    <w:rsid w:val="0080574C"/>
    <w:rsid w:val="008064F4"/>
    <w:rsid w:val="008128D0"/>
    <w:rsid w:val="00813F2C"/>
    <w:rsid w:val="00815188"/>
    <w:rsid w:val="00815BCF"/>
    <w:rsid w:val="008163A5"/>
    <w:rsid w:val="00821467"/>
    <w:rsid w:val="00823119"/>
    <w:rsid w:val="00823A37"/>
    <w:rsid w:val="00825303"/>
    <w:rsid w:val="00825934"/>
    <w:rsid w:val="0082638A"/>
    <w:rsid w:val="00830552"/>
    <w:rsid w:val="008308AC"/>
    <w:rsid w:val="00831EE7"/>
    <w:rsid w:val="00834525"/>
    <w:rsid w:val="00835FE9"/>
    <w:rsid w:val="0083636C"/>
    <w:rsid w:val="0083798D"/>
    <w:rsid w:val="00837F11"/>
    <w:rsid w:val="00840507"/>
    <w:rsid w:val="00842426"/>
    <w:rsid w:val="00843193"/>
    <w:rsid w:val="00843D14"/>
    <w:rsid w:val="0084617F"/>
    <w:rsid w:val="0085023E"/>
    <w:rsid w:val="00850739"/>
    <w:rsid w:val="00851B8F"/>
    <w:rsid w:val="008521BE"/>
    <w:rsid w:val="008527B8"/>
    <w:rsid w:val="008562E0"/>
    <w:rsid w:val="008604ED"/>
    <w:rsid w:val="00861885"/>
    <w:rsid w:val="00864B32"/>
    <w:rsid w:val="0086564E"/>
    <w:rsid w:val="00866559"/>
    <w:rsid w:val="00867BA3"/>
    <w:rsid w:val="008721F2"/>
    <w:rsid w:val="00872A4C"/>
    <w:rsid w:val="00873CF2"/>
    <w:rsid w:val="00873FB3"/>
    <w:rsid w:val="00874472"/>
    <w:rsid w:val="00874AE0"/>
    <w:rsid w:val="008750FC"/>
    <w:rsid w:val="008821D8"/>
    <w:rsid w:val="0088607C"/>
    <w:rsid w:val="00886EEB"/>
    <w:rsid w:val="0088751C"/>
    <w:rsid w:val="00887A7F"/>
    <w:rsid w:val="00891530"/>
    <w:rsid w:val="008944BA"/>
    <w:rsid w:val="00894EBB"/>
    <w:rsid w:val="008950E1"/>
    <w:rsid w:val="00897287"/>
    <w:rsid w:val="008A18C9"/>
    <w:rsid w:val="008A1B3F"/>
    <w:rsid w:val="008A3D52"/>
    <w:rsid w:val="008A43A3"/>
    <w:rsid w:val="008A5912"/>
    <w:rsid w:val="008A5A1E"/>
    <w:rsid w:val="008B062A"/>
    <w:rsid w:val="008B23A4"/>
    <w:rsid w:val="008B2464"/>
    <w:rsid w:val="008B267C"/>
    <w:rsid w:val="008B3488"/>
    <w:rsid w:val="008B4C87"/>
    <w:rsid w:val="008B575E"/>
    <w:rsid w:val="008B606A"/>
    <w:rsid w:val="008B7163"/>
    <w:rsid w:val="008C1398"/>
    <w:rsid w:val="008C3026"/>
    <w:rsid w:val="008C399E"/>
    <w:rsid w:val="008C3F4C"/>
    <w:rsid w:val="008C5C90"/>
    <w:rsid w:val="008C5F1A"/>
    <w:rsid w:val="008C603E"/>
    <w:rsid w:val="008C7EF0"/>
    <w:rsid w:val="008D3EB4"/>
    <w:rsid w:val="008D7539"/>
    <w:rsid w:val="008D7B8A"/>
    <w:rsid w:val="008E0155"/>
    <w:rsid w:val="008E0FCA"/>
    <w:rsid w:val="008E27F4"/>
    <w:rsid w:val="008E481D"/>
    <w:rsid w:val="008E4C95"/>
    <w:rsid w:val="008E5215"/>
    <w:rsid w:val="008E54B1"/>
    <w:rsid w:val="008E64DF"/>
    <w:rsid w:val="008E697E"/>
    <w:rsid w:val="008F00F3"/>
    <w:rsid w:val="008F04FA"/>
    <w:rsid w:val="008F0DCF"/>
    <w:rsid w:val="008F2161"/>
    <w:rsid w:val="008F3048"/>
    <w:rsid w:val="008F315D"/>
    <w:rsid w:val="008F42F8"/>
    <w:rsid w:val="008F440C"/>
    <w:rsid w:val="008F6E7D"/>
    <w:rsid w:val="008F6F95"/>
    <w:rsid w:val="0090032E"/>
    <w:rsid w:val="00900586"/>
    <w:rsid w:val="0090224C"/>
    <w:rsid w:val="009034B0"/>
    <w:rsid w:val="009118A4"/>
    <w:rsid w:val="0091235C"/>
    <w:rsid w:val="00913823"/>
    <w:rsid w:val="00913FDA"/>
    <w:rsid w:val="009140A3"/>
    <w:rsid w:val="00914B32"/>
    <w:rsid w:val="00914E84"/>
    <w:rsid w:val="00917188"/>
    <w:rsid w:val="0092018B"/>
    <w:rsid w:val="009209CC"/>
    <w:rsid w:val="0092163C"/>
    <w:rsid w:val="0092177F"/>
    <w:rsid w:val="0092517F"/>
    <w:rsid w:val="00925839"/>
    <w:rsid w:val="00925927"/>
    <w:rsid w:val="00926FE8"/>
    <w:rsid w:val="00930B0B"/>
    <w:rsid w:val="0093238A"/>
    <w:rsid w:val="00932ABA"/>
    <w:rsid w:val="0093498A"/>
    <w:rsid w:val="00935674"/>
    <w:rsid w:val="009447EC"/>
    <w:rsid w:val="009451E7"/>
    <w:rsid w:val="00946F57"/>
    <w:rsid w:val="00950810"/>
    <w:rsid w:val="00952D56"/>
    <w:rsid w:val="0095445C"/>
    <w:rsid w:val="0095505C"/>
    <w:rsid w:val="00960C4B"/>
    <w:rsid w:val="009613B5"/>
    <w:rsid w:val="00961F23"/>
    <w:rsid w:val="009622AC"/>
    <w:rsid w:val="0096253A"/>
    <w:rsid w:val="0096263A"/>
    <w:rsid w:val="0096318A"/>
    <w:rsid w:val="0096418B"/>
    <w:rsid w:val="00967ABA"/>
    <w:rsid w:val="0097025C"/>
    <w:rsid w:val="00970A32"/>
    <w:rsid w:val="00970F56"/>
    <w:rsid w:val="009714F5"/>
    <w:rsid w:val="00972604"/>
    <w:rsid w:val="00973F75"/>
    <w:rsid w:val="00974457"/>
    <w:rsid w:val="00975662"/>
    <w:rsid w:val="0097577E"/>
    <w:rsid w:val="00982790"/>
    <w:rsid w:val="00982E93"/>
    <w:rsid w:val="00986DD4"/>
    <w:rsid w:val="00987815"/>
    <w:rsid w:val="0099334F"/>
    <w:rsid w:val="009942FC"/>
    <w:rsid w:val="009A13A0"/>
    <w:rsid w:val="009A18C4"/>
    <w:rsid w:val="009A1978"/>
    <w:rsid w:val="009A3342"/>
    <w:rsid w:val="009A4122"/>
    <w:rsid w:val="009A4A24"/>
    <w:rsid w:val="009A7B96"/>
    <w:rsid w:val="009B2687"/>
    <w:rsid w:val="009B31DD"/>
    <w:rsid w:val="009B36C3"/>
    <w:rsid w:val="009B7268"/>
    <w:rsid w:val="009C06A8"/>
    <w:rsid w:val="009C10C5"/>
    <w:rsid w:val="009C12B3"/>
    <w:rsid w:val="009C3B96"/>
    <w:rsid w:val="009C447A"/>
    <w:rsid w:val="009C474C"/>
    <w:rsid w:val="009C5079"/>
    <w:rsid w:val="009C5CA5"/>
    <w:rsid w:val="009C7137"/>
    <w:rsid w:val="009D2B41"/>
    <w:rsid w:val="009D2EDE"/>
    <w:rsid w:val="009D42F2"/>
    <w:rsid w:val="009D4901"/>
    <w:rsid w:val="009D61E7"/>
    <w:rsid w:val="009D687B"/>
    <w:rsid w:val="009D7873"/>
    <w:rsid w:val="009E04C9"/>
    <w:rsid w:val="009E077D"/>
    <w:rsid w:val="009E27A2"/>
    <w:rsid w:val="009E27DD"/>
    <w:rsid w:val="009E32F3"/>
    <w:rsid w:val="009E701A"/>
    <w:rsid w:val="009F2D0A"/>
    <w:rsid w:val="009F3ED6"/>
    <w:rsid w:val="009F49A0"/>
    <w:rsid w:val="009F515D"/>
    <w:rsid w:val="009F6235"/>
    <w:rsid w:val="009F720D"/>
    <w:rsid w:val="00A00629"/>
    <w:rsid w:val="00A019D7"/>
    <w:rsid w:val="00A01BCD"/>
    <w:rsid w:val="00A02084"/>
    <w:rsid w:val="00A03D72"/>
    <w:rsid w:val="00A07ACF"/>
    <w:rsid w:val="00A11EC6"/>
    <w:rsid w:val="00A12F6A"/>
    <w:rsid w:val="00A13A82"/>
    <w:rsid w:val="00A15719"/>
    <w:rsid w:val="00A16503"/>
    <w:rsid w:val="00A1691E"/>
    <w:rsid w:val="00A172CB"/>
    <w:rsid w:val="00A17927"/>
    <w:rsid w:val="00A202C7"/>
    <w:rsid w:val="00A20F4A"/>
    <w:rsid w:val="00A233B4"/>
    <w:rsid w:val="00A23926"/>
    <w:rsid w:val="00A247BC"/>
    <w:rsid w:val="00A248FB"/>
    <w:rsid w:val="00A25062"/>
    <w:rsid w:val="00A25902"/>
    <w:rsid w:val="00A25FAE"/>
    <w:rsid w:val="00A301BB"/>
    <w:rsid w:val="00A32EF9"/>
    <w:rsid w:val="00A35B6C"/>
    <w:rsid w:val="00A37261"/>
    <w:rsid w:val="00A37F86"/>
    <w:rsid w:val="00A412EA"/>
    <w:rsid w:val="00A41851"/>
    <w:rsid w:val="00A4205F"/>
    <w:rsid w:val="00A441BE"/>
    <w:rsid w:val="00A444E9"/>
    <w:rsid w:val="00A46091"/>
    <w:rsid w:val="00A46811"/>
    <w:rsid w:val="00A4722E"/>
    <w:rsid w:val="00A51212"/>
    <w:rsid w:val="00A521D0"/>
    <w:rsid w:val="00A53B1F"/>
    <w:rsid w:val="00A55627"/>
    <w:rsid w:val="00A55897"/>
    <w:rsid w:val="00A564F4"/>
    <w:rsid w:val="00A578FB"/>
    <w:rsid w:val="00A57DD1"/>
    <w:rsid w:val="00A602DC"/>
    <w:rsid w:val="00A6191C"/>
    <w:rsid w:val="00A61DDF"/>
    <w:rsid w:val="00A61FA3"/>
    <w:rsid w:val="00A633DE"/>
    <w:rsid w:val="00A6386F"/>
    <w:rsid w:val="00A6654F"/>
    <w:rsid w:val="00A700F4"/>
    <w:rsid w:val="00A70D3D"/>
    <w:rsid w:val="00A71C50"/>
    <w:rsid w:val="00A71C71"/>
    <w:rsid w:val="00A73ACF"/>
    <w:rsid w:val="00A753D3"/>
    <w:rsid w:val="00A7733B"/>
    <w:rsid w:val="00A77DD4"/>
    <w:rsid w:val="00A80367"/>
    <w:rsid w:val="00A81A88"/>
    <w:rsid w:val="00A83800"/>
    <w:rsid w:val="00A83FEB"/>
    <w:rsid w:val="00A84277"/>
    <w:rsid w:val="00A85002"/>
    <w:rsid w:val="00A85D10"/>
    <w:rsid w:val="00A85D42"/>
    <w:rsid w:val="00A875A4"/>
    <w:rsid w:val="00A91805"/>
    <w:rsid w:val="00A92A1B"/>
    <w:rsid w:val="00A95FAD"/>
    <w:rsid w:val="00A9769B"/>
    <w:rsid w:val="00A97A11"/>
    <w:rsid w:val="00AA00E7"/>
    <w:rsid w:val="00AA0A36"/>
    <w:rsid w:val="00AA2158"/>
    <w:rsid w:val="00AA2C13"/>
    <w:rsid w:val="00AA656B"/>
    <w:rsid w:val="00AA6F37"/>
    <w:rsid w:val="00AA7BF6"/>
    <w:rsid w:val="00AB0216"/>
    <w:rsid w:val="00AB0C98"/>
    <w:rsid w:val="00AB136A"/>
    <w:rsid w:val="00AB2F31"/>
    <w:rsid w:val="00AB331F"/>
    <w:rsid w:val="00AB38E3"/>
    <w:rsid w:val="00AB51B4"/>
    <w:rsid w:val="00AC01A6"/>
    <w:rsid w:val="00AC18C0"/>
    <w:rsid w:val="00AC1B8E"/>
    <w:rsid w:val="00AC300A"/>
    <w:rsid w:val="00AC453D"/>
    <w:rsid w:val="00AC46AF"/>
    <w:rsid w:val="00AC50E9"/>
    <w:rsid w:val="00AC56F4"/>
    <w:rsid w:val="00AD01E5"/>
    <w:rsid w:val="00AD0402"/>
    <w:rsid w:val="00AD050A"/>
    <w:rsid w:val="00AD22AC"/>
    <w:rsid w:val="00AD2C00"/>
    <w:rsid w:val="00AD3855"/>
    <w:rsid w:val="00AD4D82"/>
    <w:rsid w:val="00AD602A"/>
    <w:rsid w:val="00AE3D75"/>
    <w:rsid w:val="00AE4A5E"/>
    <w:rsid w:val="00AE5956"/>
    <w:rsid w:val="00AE6D26"/>
    <w:rsid w:val="00AE7323"/>
    <w:rsid w:val="00AE79B4"/>
    <w:rsid w:val="00AE7BB2"/>
    <w:rsid w:val="00AF0783"/>
    <w:rsid w:val="00AF4303"/>
    <w:rsid w:val="00AF4468"/>
    <w:rsid w:val="00AF4710"/>
    <w:rsid w:val="00AF4C35"/>
    <w:rsid w:val="00AF6A54"/>
    <w:rsid w:val="00AF6E55"/>
    <w:rsid w:val="00AF7884"/>
    <w:rsid w:val="00B000D0"/>
    <w:rsid w:val="00B00B7C"/>
    <w:rsid w:val="00B017C0"/>
    <w:rsid w:val="00B03286"/>
    <w:rsid w:val="00B03BCF"/>
    <w:rsid w:val="00B0613B"/>
    <w:rsid w:val="00B07D84"/>
    <w:rsid w:val="00B11682"/>
    <w:rsid w:val="00B13989"/>
    <w:rsid w:val="00B142FE"/>
    <w:rsid w:val="00B1699B"/>
    <w:rsid w:val="00B16C1B"/>
    <w:rsid w:val="00B20C44"/>
    <w:rsid w:val="00B22BD1"/>
    <w:rsid w:val="00B2506C"/>
    <w:rsid w:val="00B255FE"/>
    <w:rsid w:val="00B265AC"/>
    <w:rsid w:val="00B27B66"/>
    <w:rsid w:val="00B335DA"/>
    <w:rsid w:val="00B3461A"/>
    <w:rsid w:val="00B34850"/>
    <w:rsid w:val="00B35083"/>
    <w:rsid w:val="00B36D3A"/>
    <w:rsid w:val="00B401A6"/>
    <w:rsid w:val="00B402F1"/>
    <w:rsid w:val="00B43418"/>
    <w:rsid w:val="00B4393D"/>
    <w:rsid w:val="00B44389"/>
    <w:rsid w:val="00B464D8"/>
    <w:rsid w:val="00B46E92"/>
    <w:rsid w:val="00B50766"/>
    <w:rsid w:val="00B51740"/>
    <w:rsid w:val="00B51F21"/>
    <w:rsid w:val="00B52D19"/>
    <w:rsid w:val="00B52E07"/>
    <w:rsid w:val="00B54AE3"/>
    <w:rsid w:val="00B54AE8"/>
    <w:rsid w:val="00B55128"/>
    <w:rsid w:val="00B5691D"/>
    <w:rsid w:val="00B604F3"/>
    <w:rsid w:val="00B65538"/>
    <w:rsid w:val="00B65B84"/>
    <w:rsid w:val="00B674AA"/>
    <w:rsid w:val="00B70442"/>
    <w:rsid w:val="00B715A3"/>
    <w:rsid w:val="00B73C9A"/>
    <w:rsid w:val="00B74697"/>
    <w:rsid w:val="00B752F2"/>
    <w:rsid w:val="00B75B36"/>
    <w:rsid w:val="00B76044"/>
    <w:rsid w:val="00B77068"/>
    <w:rsid w:val="00B8095B"/>
    <w:rsid w:val="00B81A4D"/>
    <w:rsid w:val="00B8419C"/>
    <w:rsid w:val="00B85125"/>
    <w:rsid w:val="00B851AB"/>
    <w:rsid w:val="00B8629D"/>
    <w:rsid w:val="00B86B4D"/>
    <w:rsid w:val="00B909F3"/>
    <w:rsid w:val="00B90F56"/>
    <w:rsid w:val="00B91C24"/>
    <w:rsid w:val="00B92F02"/>
    <w:rsid w:val="00B93F53"/>
    <w:rsid w:val="00B948F2"/>
    <w:rsid w:val="00B95B0A"/>
    <w:rsid w:val="00B96A0A"/>
    <w:rsid w:val="00B96AA1"/>
    <w:rsid w:val="00BA0AE6"/>
    <w:rsid w:val="00BA1F9A"/>
    <w:rsid w:val="00BA2094"/>
    <w:rsid w:val="00BA27A7"/>
    <w:rsid w:val="00BA6EA5"/>
    <w:rsid w:val="00BB0513"/>
    <w:rsid w:val="00BB0AC1"/>
    <w:rsid w:val="00BB1885"/>
    <w:rsid w:val="00BB1F5D"/>
    <w:rsid w:val="00BB58A8"/>
    <w:rsid w:val="00BB5E87"/>
    <w:rsid w:val="00BC2E49"/>
    <w:rsid w:val="00BC2E64"/>
    <w:rsid w:val="00BC4020"/>
    <w:rsid w:val="00BC5806"/>
    <w:rsid w:val="00BC5DF5"/>
    <w:rsid w:val="00BC66C1"/>
    <w:rsid w:val="00BC6F8F"/>
    <w:rsid w:val="00BC78D3"/>
    <w:rsid w:val="00BD019E"/>
    <w:rsid w:val="00BD1808"/>
    <w:rsid w:val="00BD376C"/>
    <w:rsid w:val="00BD489B"/>
    <w:rsid w:val="00BD5DC6"/>
    <w:rsid w:val="00BD6B6B"/>
    <w:rsid w:val="00BE4527"/>
    <w:rsid w:val="00BE4732"/>
    <w:rsid w:val="00BE5AEA"/>
    <w:rsid w:val="00BE6EA0"/>
    <w:rsid w:val="00BE7CD2"/>
    <w:rsid w:val="00BF0F8D"/>
    <w:rsid w:val="00BF1A4F"/>
    <w:rsid w:val="00BF2781"/>
    <w:rsid w:val="00BF2C6F"/>
    <w:rsid w:val="00BF3F2D"/>
    <w:rsid w:val="00BF48E7"/>
    <w:rsid w:val="00BF6569"/>
    <w:rsid w:val="00C0038B"/>
    <w:rsid w:val="00C01111"/>
    <w:rsid w:val="00C01138"/>
    <w:rsid w:val="00C01A09"/>
    <w:rsid w:val="00C02CAC"/>
    <w:rsid w:val="00C05024"/>
    <w:rsid w:val="00C05A95"/>
    <w:rsid w:val="00C05E9E"/>
    <w:rsid w:val="00C07D66"/>
    <w:rsid w:val="00C13453"/>
    <w:rsid w:val="00C165AA"/>
    <w:rsid w:val="00C16688"/>
    <w:rsid w:val="00C17094"/>
    <w:rsid w:val="00C17860"/>
    <w:rsid w:val="00C17D8E"/>
    <w:rsid w:val="00C20C67"/>
    <w:rsid w:val="00C20F14"/>
    <w:rsid w:val="00C21458"/>
    <w:rsid w:val="00C228CA"/>
    <w:rsid w:val="00C23162"/>
    <w:rsid w:val="00C2330F"/>
    <w:rsid w:val="00C23F1F"/>
    <w:rsid w:val="00C3047F"/>
    <w:rsid w:val="00C31E2A"/>
    <w:rsid w:val="00C32302"/>
    <w:rsid w:val="00C3317C"/>
    <w:rsid w:val="00C33699"/>
    <w:rsid w:val="00C339B4"/>
    <w:rsid w:val="00C429C6"/>
    <w:rsid w:val="00C45073"/>
    <w:rsid w:val="00C453C2"/>
    <w:rsid w:val="00C51DD3"/>
    <w:rsid w:val="00C52C25"/>
    <w:rsid w:val="00C52D24"/>
    <w:rsid w:val="00C52E28"/>
    <w:rsid w:val="00C5328D"/>
    <w:rsid w:val="00C5353C"/>
    <w:rsid w:val="00C53990"/>
    <w:rsid w:val="00C56539"/>
    <w:rsid w:val="00C57C21"/>
    <w:rsid w:val="00C64D0A"/>
    <w:rsid w:val="00C6762E"/>
    <w:rsid w:val="00C71B38"/>
    <w:rsid w:val="00C74145"/>
    <w:rsid w:val="00C757EA"/>
    <w:rsid w:val="00C76312"/>
    <w:rsid w:val="00C763A8"/>
    <w:rsid w:val="00C76594"/>
    <w:rsid w:val="00C80A8A"/>
    <w:rsid w:val="00C81394"/>
    <w:rsid w:val="00C84D1E"/>
    <w:rsid w:val="00C84FDF"/>
    <w:rsid w:val="00C855D5"/>
    <w:rsid w:val="00C87D41"/>
    <w:rsid w:val="00C902D3"/>
    <w:rsid w:val="00C935BE"/>
    <w:rsid w:val="00C94C50"/>
    <w:rsid w:val="00C977C7"/>
    <w:rsid w:val="00C97E91"/>
    <w:rsid w:val="00CA0548"/>
    <w:rsid w:val="00CA0782"/>
    <w:rsid w:val="00CA07C8"/>
    <w:rsid w:val="00CA10FA"/>
    <w:rsid w:val="00CA1427"/>
    <w:rsid w:val="00CA156B"/>
    <w:rsid w:val="00CA19AF"/>
    <w:rsid w:val="00CA1ADA"/>
    <w:rsid w:val="00CA2117"/>
    <w:rsid w:val="00CA4254"/>
    <w:rsid w:val="00CA58CB"/>
    <w:rsid w:val="00CA5A04"/>
    <w:rsid w:val="00CA5CB7"/>
    <w:rsid w:val="00CA5DA5"/>
    <w:rsid w:val="00CA5DBD"/>
    <w:rsid w:val="00CB1297"/>
    <w:rsid w:val="00CB2EC2"/>
    <w:rsid w:val="00CB6FCD"/>
    <w:rsid w:val="00CC13E9"/>
    <w:rsid w:val="00CC255D"/>
    <w:rsid w:val="00CC2581"/>
    <w:rsid w:val="00CC2D6B"/>
    <w:rsid w:val="00CC3478"/>
    <w:rsid w:val="00CC3E27"/>
    <w:rsid w:val="00CC4642"/>
    <w:rsid w:val="00CC507E"/>
    <w:rsid w:val="00CC5FB2"/>
    <w:rsid w:val="00CC6AEF"/>
    <w:rsid w:val="00CC79E0"/>
    <w:rsid w:val="00CD0824"/>
    <w:rsid w:val="00CD233E"/>
    <w:rsid w:val="00CD4740"/>
    <w:rsid w:val="00CD5544"/>
    <w:rsid w:val="00CD5A80"/>
    <w:rsid w:val="00CE0E7B"/>
    <w:rsid w:val="00CE3537"/>
    <w:rsid w:val="00CE4472"/>
    <w:rsid w:val="00CE4D44"/>
    <w:rsid w:val="00CF11D4"/>
    <w:rsid w:val="00CF237D"/>
    <w:rsid w:val="00CF2AB9"/>
    <w:rsid w:val="00CF3CE2"/>
    <w:rsid w:val="00CF4177"/>
    <w:rsid w:val="00CF47B6"/>
    <w:rsid w:val="00CF48CB"/>
    <w:rsid w:val="00CF5262"/>
    <w:rsid w:val="00CF5C7B"/>
    <w:rsid w:val="00CF5CE0"/>
    <w:rsid w:val="00CF689F"/>
    <w:rsid w:val="00CF781F"/>
    <w:rsid w:val="00D00BDD"/>
    <w:rsid w:val="00D00C40"/>
    <w:rsid w:val="00D010B5"/>
    <w:rsid w:val="00D012D2"/>
    <w:rsid w:val="00D10FCC"/>
    <w:rsid w:val="00D129E2"/>
    <w:rsid w:val="00D16B7F"/>
    <w:rsid w:val="00D17A2F"/>
    <w:rsid w:val="00D17AC0"/>
    <w:rsid w:val="00D201B8"/>
    <w:rsid w:val="00D21E01"/>
    <w:rsid w:val="00D250EB"/>
    <w:rsid w:val="00D252B2"/>
    <w:rsid w:val="00D256CC"/>
    <w:rsid w:val="00D2768D"/>
    <w:rsid w:val="00D30946"/>
    <w:rsid w:val="00D325F0"/>
    <w:rsid w:val="00D3339E"/>
    <w:rsid w:val="00D351F8"/>
    <w:rsid w:val="00D35921"/>
    <w:rsid w:val="00D36340"/>
    <w:rsid w:val="00D3667F"/>
    <w:rsid w:val="00D367E5"/>
    <w:rsid w:val="00D3757F"/>
    <w:rsid w:val="00D40647"/>
    <w:rsid w:val="00D40DCA"/>
    <w:rsid w:val="00D4365C"/>
    <w:rsid w:val="00D43BFD"/>
    <w:rsid w:val="00D43FE4"/>
    <w:rsid w:val="00D4540C"/>
    <w:rsid w:val="00D47299"/>
    <w:rsid w:val="00D47321"/>
    <w:rsid w:val="00D50A07"/>
    <w:rsid w:val="00D52368"/>
    <w:rsid w:val="00D53096"/>
    <w:rsid w:val="00D53BBA"/>
    <w:rsid w:val="00D54ACF"/>
    <w:rsid w:val="00D55346"/>
    <w:rsid w:val="00D579BE"/>
    <w:rsid w:val="00D649EC"/>
    <w:rsid w:val="00D64A43"/>
    <w:rsid w:val="00D66C78"/>
    <w:rsid w:val="00D701F5"/>
    <w:rsid w:val="00D71A2A"/>
    <w:rsid w:val="00D739B7"/>
    <w:rsid w:val="00D7790D"/>
    <w:rsid w:val="00D77A47"/>
    <w:rsid w:val="00D77CEF"/>
    <w:rsid w:val="00D81B15"/>
    <w:rsid w:val="00D82661"/>
    <w:rsid w:val="00D83E8D"/>
    <w:rsid w:val="00D84AF3"/>
    <w:rsid w:val="00D85668"/>
    <w:rsid w:val="00D86754"/>
    <w:rsid w:val="00D873C7"/>
    <w:rsid w:val="00D90320"/>
    <w:rsid w:val="00D93CB8"/>
    <w:rsid w:val="00D95710"/>
    <w:rsid w:val="00D95B74"/>
    <w:rsid w:val="00D95B86"/>
    <w:rsid w:val="00D95EA4"/>
    <w:rsid w:val="00D9729C"/>
    <w:rsid w:val="00D97389"/>
    <w:rsid w:val="00D979F9"/>
    <w:rsid w:val="00D97F48"/>
    <w:rsid w:val="00DA1312"/>
    <w:rsid w:val="00DA238F"/>
    <w:rsid w:val="00DA5B8F"/>
    <w:rsid w:val="00DA65BA"/>
    <w:rsid w:val="00DB003F"/>
    <w:rsid w:val="00DB0686"/>
    <w:rsid w:val="00DB15EE"/>
    <w:rsid w:val="00DB1886"/>
    <w:rsid w:val="00DB459F"/>
    <w:rsid w:val="00DB6A18"/>
    <w:rsid w:val="00DB6B5A"/>
    <w:rsid w:val="00DC0756"/>
    <w:rsid w:val="00DC257D"/>
    <w:rsid w:val="00DC26D2"/>
    <w:rsid w:val="00DC5BE2"/>
    <w:rsid w:val="00DC6642"/>
    <w:rsid w:val="00DC745E"/>
    <w:rsid w:val="00DD00B1"/>
    <w:rsid w:val="00DD2989"/>
    <w:rsid w:val="00DD3769"/>
    <w:rsid w:val="00DD4804"/>
    <w:rsid w:val="00DD4D55"/>
    <w:rsid w:val="00DD52C1"/>
    <w:rsid w:val="00DD5D2B"/>
    <w:rsid w:val="00DD5F94"/>
    <w:rsid w:val="00DE368F"/>
    <w:rsid w:val="00DE61CC"/>
    <w:rsid w:val="00DE669E"/>
    <w:rsid w:val="00DE6AAB"/>
    <w:rsid w:val="00DE7EB5"/>
    <w:rsid w:val="00DF0236"/>
    <w:rsid w:val="00DF1A68"/>
    <w:rsid w:val="00DF208D"/>
    <w:rsid w:val="00DF5458"/>
    <w:rsid w:val="00DF7BC8"/>
    <w:rsid w:val="00E0040F"/>
    <w:rsid w:val="00E01A70"/>
    <w:rsid w:val="00E02BEB"/>
    <w:rsid w:val="00E03992"/>
    <w:rsid w:val="00E0438C"/>
    <w:rsid w:val="00E055EB"/>
    <w:rsid w:val="00E06A06"/>
    <w:rsid w:val="00E078A6"/>
    <w:rsid w:val="00E10AE5"/>
    <w:rsid w:val="00E13671"/>
    <w:rsid w:val="00E14425"/>
    <w:rsid w:val="00E14971"/>
    <w:rsid w:val="00E1574D"/>
    <w:rsid w:val="00E16075"/>
    <w:rsid w:val="00E16E2C"/>
    <w:rsid w:val="00E17714"/>
    <w:rsid w:val="00E17947"/>
    <w:rsid w:val="00E20142"/>
    <w:rsid w:val="00E21CC8"/>
    <w:rsid w:val="00E21D42"/>
    <w:rsid w:val="00E21F4E"/>
    <w:rsid w:val="00E25D68"/>
    <w:rsid w:val="00E25FA5"/>
    <w:rsid w:val="00E26176"/>
    <w:rsid w:val="00E27F3E"/>
    <w:rsid w:val="00E33A6E"/>
    <w:rsid w:val="00E33C50"/>
    <w:rsid w:val="00E33DF0"/>
    <w:rsid w:val="00E34018"/>
    <w:rsid w:val="00E41FC6"/>
    <w:rsid w:val="00E421A3"/>
    <w:rsid w:val="00E4383C"/>
    <w:rsid w:val="00E44196"/>
    <w:rsid w:val="00E44998"/>
    <w:rsid w:val="00E44DB1"/>
    <w:rsid w:val="00E464F3"/>
    <w:rsid w:val="00E468B0"/>
    <w:rsid w:val="00E476E9"/>
    <w:rsid w:val="00E50636"/>
    <w:rsid w:val="00E54466"/>
    <w:rsid w:val="00E563BA"/>
    <w:rsid w:val="00E56789"/>
    <w:rsid w:val="00E577D9"/>
    <w:rsid w:val="00E63EE3"/>
    <w:rsid w:val="00E6502F"/>
    <w:rsid w:val="00E70016"/>
    <w:rsid w:val="00E7013D"/>
    <w:rsid w:val="00E704FB"/>
    <w:rsid w:val="00E73463"/>
    <w:rsid w:val="00E741E2"/>
    <w:rsid w:val="00E74B46"/>
    <w:rsid w:val="00E74C64"/>
    <w:rsid w:val="00E768EC"/>
    <w:rsid w:val="00E777A1"/>
    <w:rsid w:val="00E86142"/>
    <w:rsid w:val="00E90498"/>
    <w:rsid w:val="00E91CFA"/>
    <w:rsid w:val="00E92528"/>
    <w:rsid w:val="00E92964"/>
    <w:rsid w:val="00E93587"/>
    <w:rsid w:val="00E94801"/>
    <w:rsid w:val="00E96979"/>
    <w:rsid w:val="00E96D34"/>
    <w:rsid w:val="00E9737A"/>
    <w:rsid w:val="00E97A23"/>
    <w:rsid w:val="00EA01BC"/>
    <w:rsid w:val="00EA0854"/>
    <w:rsid w:val="00EA224E"/>
    <w:rsid w:val="00EA2DC5"/>
    <w:rsid w:val="00EA3852"/>
    <w:rsid w:val="00EA42C0"/>
    <w:rsid w:val="00EA54D6"/>
    <w:rsid w:val="00EA6448"/>
    <w:rsid w:val="00EB1BB4"/>
    <w:rsid w:val="00EB1EF6"/>
    <w:rsid w:val="00EC0D18"/>
    <w:rsid w:val="00EC110B"/>
    <w:rsid w:val="00EC37D9"/>
    <w:rsid w:val="00EC5DE5"/>
    <w:rsid w:val="00EC7635"/>
    <w:rsid w:val="00ED098C"/>
    <w:rsid w:val="00ED0B2D"/>
    <w:rsid w:val="00ED13DF"/>
    <w:rsid w:val="00ED2207"/>
    <w:rsid w:val="00ED3CBE"/>
    <w:rsid w:val="00ED3EF4"/>
    <w:rsid w:val="00ED49E9"/>
    <w:rsid w:val="00ED4F67"/>
    <w:rsid w:val="00ED6009"/>
    <w:rsid w:val="00ED7070"/>
    <w:rsid w:val="00ED7594"/>
    <w:rsid w:val="00EE05B6"/>
    <w:rsid w:val="00EE07CA"/>
    <w:rsid w:val="00EE2593"/>
    <w:rsid w:val="00EE4419"/>
    <w:rsid w:val="00EE502C"/>
    <w:rsid w:val="00EE53E8"/>
    <w:rsid w:val="00EE5B52"/>
    <w:rsid w:val="00EE7CF3"/>
    <w:rsid w:val="00EE7D10"/>
    <w:rsid w:val="00EF027D"/>
    <w:rsid w:val="00EF3BBE"/>
    <w:rsid w:val="00EF488D"/>
    <w:rsid w:val="00EF597F"/>
    <w:rsid w:val="00EF766D"/>
    <w:rsid w:val="00EF784B"/>
    <w:rsid w:val="00F0021A"/>
    <w:rsid w:val="00F02450"/>
    <w:rsid w:val="00F062A9"/>
    <w:rsid w:val="00F1098E"/>
    <w:rsid w:val="00F111D1"/>
    <w:rsid w:val="00F112BF"/>
    <w:rsid w:val="00F122E7"/>
    <w:rsid w:val="00F13C5C"/>
    <w:rsid w:val="00F156BF"/>
    <w:rsid w:val="00F157D1"/>
    <w:rsid w:val="00F15A6B"/>
    <w:rsid w:val="00F15BC3"/>
    <w:rsid w:val="00F173AA"/>
    <w:rsid w:val="00F210D2"/>
    <w:rsid w:val="00F221CA"/>
    <w:rsid w:val="00F22715"/>
    <w:rsid w:val="00F23F8B"/>
    <w:rsid w:val="00F24EBF"/>
    <w:rsid w:val="00F24EF5"/>
    <w:rsid w:val="00F261E7"/>
    <w:rsid w:val="00F27C95"/>
    <w:rsid w:val="00F319E1"/>
    <w:rsid w:val="00F31CC1"/>
    <w:rsid w:val="00F32026"/>
    <w:rsid w:val="00F32F32"/>
    <w:rsid w:val="00F359BE"/>
    <w:rsid w:val="00F37FB3"/>
    <w:rsid w:val="00F406EE"/>
    <w:rsid w:val="00F442B3"/>
    <w:rsid w:val="00F458F4"/>
    <w:rsid w:val="00F50084"/>
    <w:rsid w:val="00F5015E"/>
    <w:rsid w:val="00F50F28"/>
    <w:rsid w:val="00F51110"/>
    <w:rsid w:val="00F51980"/>
    <w:rsid w:val="00F51FAE"/>
    <w:rsid w:val="00F52CDE"/>
    <w:rsid w:val="00F54E49"/>
    <w:rsid w:val="00F55DF2"/>
    <w:rsid w:val="00F57BAD"/>
    <w:rsid w:val="00F60003"/>
    <w:rsid w:val="00F63FC6"/>
    <w:rsid w:val="00F651D0"/>
    <w:rsid w:val="00F66F4C"/>
    <w:rsid w:val="00F70D98"/>
    <w:rsid w:val="00F714A1"/>
    <w:rsid w:val="00F72044"/>
    <w:rsid w:val="00F73809"/>
    <w:rsid w:val="00F747C8"/>
    <w:rsid w:val="00F774ED"/>
    <w:rsid w:val="00F81AF6"/>
    <w:rsid w:val="00F843D3"/>
    <w:rsid w:val="00F8579A"/>
    <w:rsid w:val="00F86499"/>
    <w:rsid w:val="00F8676E"/>
    <w:rsid w:val="00F87DE6"/>
    <w:rsid w:val="00F90357"/>
    <w:rsid w:val="00F9185F"/>
    <w:rsid w:val="00F921D4"/>
    <w:rsid w:val="00F9243A"/>
    <w:rsid w:val="00F92B95"/>
    <w:rsid w:val="00F93100"/>
    <w:rsid w:val="00F94004"/>
    <w:rsid w:val="00F947EC"/>
    <w:rsid w:val="00F94B05"/>
    <w:rsid w:val="00F94DB2"/>
    <w:rsid w:val="00F9623F"/>
    <w:rsid w:val="00F97A1B"/>
    <w:rsid w:val="00FA1C8F"/>
    <w:rsid w:val="00FA3CA1"/>
    <w:rsid w:val="00FA4B9C"/>
    <w:rsid w:val="00FA6189"/>
    <w:rsid w:val="00FA74FF"/>
    <w:rsid w:val="00FB043F"/>
    <w:rsid w:val="00FB29FD"/>
    <w:rsid w:val="00FB37E1"/>
    <w:rsid w:val="00FB55A2"/>
    <w:rsid w:val="00FB7D50"/>
    <w:rsid w:val="00FC1B05"/>
    <w:rsid w:val="00FC26FB"/>
    <w:rsid w:val="00FC2F57"/>
    <w:rsid w:val="00FC38FE"/>
    <w:rsid w:val="00FC43FF"/>
    <w:rsid w:val="00FC4F05"/>
    <w:rsid w:val="00FC5C67"/>
    <w:rsid w:val="00FD26CD"/>
    <w:rsid w:val="00FD5ECB"/>
    <w:rsid w:val="00FD6BE7"/>
    <w:rsid w:val="00FE0885"/>
    <w:rsid w:val="00FE0A77"/>
    <w:rsid w:val="00FE15A9"/>
    <w:rsid w:val="00FE1699"/>
    <w:rsid w:val="00FE3E45"/>
    <w:rsid w:val="00FE54CE"/>
    <w:rsid w:val="00FE5946"/>
    <w:rsid w:val="00FE5ABD"/>
    <w:rsid w:val="00FE6CFC"/>
    <w:rsid w:val="00FE78F6"/>
    <w:rsid w:val="00FF08DD"/>
    <w:rsid w:val="00FF3F3C"/>
    <w:rsid w:val="00FF3FA0"/>
    <w:rsid w:val="00FF66F5"/>
    <w:rsid w:val="02581484"/>
    <w:rsid w:val="053EB151"/>
    <w:rsid w:val="0693B688"/>
    <w:rsid w:val="06E06F3E"/>
    <w:rsid w:val="086C2BAB"/>
    <w:rsid w:val="0A07FC0C"/>
    <w:rsid w:val="0BB42CF4"/>
    <w:rsid w:val="0C20712D"/>
    <w:rsid w:val="12CED5E5"/>
    <w:rsid w:val="13C01733"/>
    <w:rsid w:val="1517DFE7"/>
    <w:rsid w:val="18A4AF71"/>
    <w:rsid w:val="1A2BE745"/>
    <w:rsid w:val="1AA986A4"/>
    <w:rsid w:val="207F3CAF"/>
    <w:rsid w:val="2189D745"/>
    <w:rsid w:val="23FD9AC8"/>
    <w:rsid w:val="282272B8"/>
    <w:rsid w:val="2837BB3A"/>
    <w:rsid w:val="290E4825"/>
    <w:rsid w:val="2928147E"/>
    <w:rsid w:val="29290929"/>
    <w:rsid w:val="2E762D9D"/>
    <w:rsid w:val="306ADD21"/>
    <w:rsid w:val="33D67873"/>
    <w:rsid w:val="38CE94EB"/>
    <w:rsid w:val="3A631039"/>
    <w:rsid w:val="3F6C7F3C"/>
    <w:rsid w:val="3FCD5DBE"/>
    <w:rsid w:val="3FEE4A17"/>
    <w:rsid w:val="4012E29A"/>
    <w:rsid w:val="43B33D0D"/>
    <w:rsid w:val="47286AE4"/>
    <w:rsid w:val="49F6D7EE"/>
    <w:rsid w:val="4A1591DD"/>
    <w:rsid w:val="4E5AF09C"/>
    <w:rsid w:val="50687C62"/>
    <w:rsid w:val="546EA385"/>
    <w:rsid w:val="57270423"/>
    <w:rsid w:val="5A67C6AB"/>
    <w:rsid w:val="5DA73758"/>
    <w:rsid w:val="60D966FE"/>
    <w:rsid w:val="62D9B2A7"/>
    <w:rsid w:val="66B761BF"/>
    <w:rsid w:val="66C06CB5"/>
    <w:rsid w:val="683B4DC1"/>
    <w:rsid w:val="6A3E9C5B"/>
    <w:rsid w:val="6C213316"/>
    <w:rsid w:val="76B6FFEB"/>
    <w:rsid w:val="7A34B1B3"/>
    <w:rsid w:val="7B7BA157"/>
    <w:rsid w:val="7C0CC2E5"/>
    <w:rsid w:val="7E115DB1"/>
    <w:rsid w:val="F67B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uiPriority="9" w:name="heading 6"/>
    <w:lsdException w:qFormat="1" w:uiPriority="9" w:name="heading 7"/>
    <w:lsdException w:qFormat="1" w:uiPriority="9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Open Sans" w:hAnsi="Open Sans" w:eastAsiaTheme="minorHAnsi" w:cstheme="minorBidi"/>
      <w:sz w:val="20"/>
      <w:szCs w:val="22"/>
      <w:lang w:val="en-NZ" w:eastAsia="en-US" w:bidi="ar-SA"/>
    </w:rPr>
  </w:style>
  <w:style w:type="paragraph" w:styleId="2">
    <w:name w:val="heading 1"/>
    <w:basedOn w:val="1"/>
    <w:next w:val="1"/>
    <w:link w:val="26"/>
    <w:qFormat/>
    <w:uiPriority w:val="9"/>
    <w:pPr>
      <w:pBdr>
        <w:top w:val="single" w:color="216E31" w:sz="12" w:space="1"/>
        <w:left w:val="single" w:color="216E31" w:sz="12" w:space="4"/>
        <w:bottom w:val="single" w:color="216E31" w:sz="12" w:space="1"/>
        <w:right w:val="single" w:color="216E31" w:sz="12" w:space="4"/>
      </w:pBdr>
      <w:shd w:val="clear" w:color="auto" w:fill="216E31"/>
      <w:spacing w:after="360" w:line="240" w:lineRule="auto"/>
      <w:outlineLvl w:val="0"/>
    </w:pPr>
    <w:rPr>
      <w:rFonts w:cs="Open Sans"/>
      <w:b/>
      <w:bCs/>
      <w:caps/>
      <w:color w:val="FFFFFF" w:themeColor="background1"/>
      <w:sz w:val="26"/>
      <w:szCs w:val="26"/>
      <w14:textFill>
        <w14:solidFill>
          <w14:schemeClr w14:val="bg1"/>
        </w14:solidFill>
      </w14:textFill>
    </w:rPr>
  </w:style>
  <w:style w:type="paragraph" w:styleId="3">
    <w:name w:val="heading 2"/>
    <w:basedOn w:val="1"/>
    <w:next w:val="1"/>
    <w:link w:val="27"/>
    <w:unhideWhenUsed/>
    <w:qFormat/>
    <w:uiPriority w:val="9"/>
    <w:pPr>
      <w:pBdr>
        <w:top w:val="single" w:color="D8D8D8" w:themeColor="background1" w:themeShade="D9" w:sz="12" w:space="1"/>
        <w:left w:val="single" w:color="D8D8D8" w:themeColor="background1" w:themeShade="D9" w:sz="12" w:space="4"/>
        <w:bottom w:val="single" w:color="D8D8D8" w:themeColor="background1" w:themeShade="D9" w:sz="12" w:space="1"/>
        <w:right w:val="single" w:color="D8D8D8" w:themeColor="background1" w:themeShade="D9" w:sz="12" w:space="4"/>
      </w:pBdr>
      <w:shd w:val="clear" w:color="auto" w:fill="D8D8D8" w:themeFill="background1" w:themeFillShade="D9"/>
      <w:spacing w:before="240" w:after="240" w:line="240" w:lineRule="auto"/>
      <w:outlineLvl w:val="1"/>
    </w:pPr>
    <w:rPr>
      <w:b/>
      <w:bCs/>
      <w:caps/>
      <w:sz w:val="22"/>
    </w:rPr>
  </w:style>
  <w:style w:type="paragraph" w:styleId="4">
    <w:name w:val="heading 3"/>
    <w:basedOn w:val="3"/>
    <w:next w:val="1"/>
    <w:link w:val="28"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outlineLvl w:val="2"/>
    </w:pPr>
  </w:style>
  <w:style w:type="paragraph" w:styleId="5">
    <w:name w:val="heading 4"/>
    <w:basedOn w:val="1"/>
    <w:next w:val="1"/>
    <w:link w:val="29"/>
    <w:unhideWhenUsed/>
    <w:qFormat/>
    <w:uiPriority w:val="9"/>
    <w:pPr>
      <w:spacing w:line="240" w:lineRule="auto"/>
      <w:outlineLvl w:val="3"/>
    </w:pPr>
    <w:rPr>
      <w:b/>
      <w:bCs/>
    </w:rPr>
  </w:style>
  <w:style w:type="paragraph" w:styleId="6">
    <w:name w:val="heading 5"/>
    <w:basedOn w:val="1"/>
    <w:next w:val="1"/>
    <w:link w:val="30"/>
    <w:unhideWhenUsed/>
    <w:qFormat/>
    <w:uiPriority w:val="9"/>
    <w:pPr>
      <w:shd w:val="clear" w:color="auto" w:fill="00A1F1"/>
      <w:outlineLvl w:val="4"/>
    </w:pPr>
    <w:rPr>
      <w:b/>
      <w:bCs/>
      <w:caps/>
      <w:color w:val="FFFFFF" w:themeColor="background1"/>
      <w14:textFill>
        <w14:solidFill>
          <w14:schemeClr w14:val="bg1"/>
        </w14:solidFill>
      </w14:textFill>
    </w:rPr>
  </w:style>
  <w:style w:type="paragraph" w:styleId="7">
    <w:name w:val="heading 9"/>
    <w:basedOn w:val="1"/>
    <w:next w:val="1"/>
    <w:link w:val="35"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4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Body Text"/>
    <w:basedOn w:val="1"/>
    <w:link w:val="54"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sz w:val="22"/>
    </w:rPr>
  </w:style>
  <w:style w:type="paragraph" w:styleId="12">
    <w:name w:val="caption"/>
    <w:basedOn w:val="1"/>
    <w:next w:val="1"/>
    <w:uiPriority w:val="0"/>
    <w:pPr>
      <w:tabs>
        <w:tab w:val="left" w:pos="1276"/>
      </w:tabs>
      <w:spacing w:after="0" w:line="240" w:lineRule="auto"/>
    </w:pPr>
    <w:rPr>
      <w:rFonts w:ascii="Arial" w:hAnsi="Arial" w:eastAsia="Calibri" w:cs="Arial"/>
      <w:b/>
      <w:bCs/>
      <w:sz w:val="24"/>
      <w:szCs w:val="24"/>
    </w:rPr>
  </w:style>
  <w:style w:type="character" w:styleId="13">
    <w:name w:val="annotation reference"/>
    <w:basedOn w:val="8"/>
    <w:semiHidden/>
    <w:unhideWhenUsed/>
    <w:qFormat/>
    <w:uiPriority w:val="99"/>
    <w:rPr>
      <w:sz w:val="16"/>
      <w:szCs w:val="16"/>
    </w:rPr>
  </w:style>
  <w:style w:type="paragraph" w:styleId="14">
    <w:name w:val="annotation text"/>
    <w:basedOn w:val="1"/>
    <w:link w:val="38"/>
    <w:unhideWhenUsed/>
    <w:qFormat/>
    <w:uiPriority w:val="99"/>
    <w:pPr>
      <w:spacing w:line="240" w:lineRule="auto"/>
    </w:pPr>
    <w:rPr>
      <w:szCs w:val="20"/>
    </w:rPr>
  </w:style>
  <w:style w:type="paragraph" w:styleId="15">
    <w:name w:val="annotation subject"/>
    <w:basedOn w:val="14"/>
    <w:next w:val="14"/>
    <w:link w:val="39"/>
    <w:semiHidden/>
    <w:unhideWhenUsed/>
    <w:qFormat/>
    <w:uiPriority w:val="99"/>
    <w:rPr>
      <w:b/>
      <w:bCs/>
    </w:rPr>
  </w:style>
  <w:style w:type="character" w:styleId="16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7">
    <w:name w:val="footer"/>
    <w:basedOn w:val="1"/>
    <w:link w:val="34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8">
    <w:name w:val="header"/>
    <w:basedOn w:val="1"/>
    <w:link w:val="33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1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20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NZ"/>
    </w:rPr>
  </w:style>
  <w:style w:type="table" w:styleId="2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Title"/>
    <w:basedOn w:val="1"/>
    <w:link w:val="62"/>
    <w:qFormat/>
    <w:uiPriority w:val="10"/>
    <w:pPr>
      <w:widowControl w:val="0"/>
      <w:autoSpaceDE w:val="0"/>
      <w:autoSpaceDN w:val="0"/>
      <w:spacing w:before="1" w:after="0" w:line="240" w:lineRule="auto"/>
      <w:ind w:left="256" w:right="334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n-US"/>
    </w:rPr>
  </w:style>
  <w:style w:type="paragraph" w:styleId="23">
    <w:name w:val="toc 1"/>
    <w:basedOn w:val="1"/>
    <w:next w:val="1"/>
    <w:unhideWhenUsed/>
    <w:qFormat/>
    <w:uiPriority w:val="39"/>
    <w:pPr>
      <w:tabs>
        <w:tab w:val="right" w:leader="dot" w:pos="9016"/>
      </w:tabs>
      <w:spacing w:after="100"/>
    </w:pPr>
    <w:rPr>
      <w:b/>
      <w:bCs/>
    </w:rPr>
  </w:style>
  <w:style w:type="paragraph" w:styleId="24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25">
    <w:name w:val="toc 3"/>
    <w:basedOn w:val="1"/>
    <w:next w:val="1"/>
    <w:unhideWhenUsed/>
    <w:qFormat/>
    <w:uiPriority w:val="39"/>
    <w:pPr>
      <w:spacing w:after="100"/>
      <w:ind w:left="440"/>
    </w:pPr>
  </w:style>
  <w:style w:type="character" w:customStyle="1" w:styleId="26">
    <w:name w:val="Heading 1 Char"/>
    <w:basedOn w:val="8"/>
    <w:link w:val="2"/>
    <w:qFormat/>
    <w:uiPriority w:val="9"/>
    <w:rPr>
      <w:rFonts w:ascii="Open Sans" w:hAnsi="Open Sans" w:cs="Open Sans"/>
      <w:b/>
      <w:bCs/>
      <w:caps/>
      <w:color w:val="FFFFFF" w:themeColor="background1"/>
      <w:sz w:val="26"/>
      <w:szCs w:val="26"/>
      <w:shd w:val="clear" w:color="auto" w:fill="216E31"/>
      <w14:textFill>
        <w14:solidFill>
          <w14:schemeClr w14:val="bg1"/>
        </w14:solidFill>
      </w14:textFill>
    </w:rPr>
  </w:style>
  <w:style w:type="character" w:customStyle="1" w:styleId="27">
    <w:name w:val="Heading 2 Char"/>
    <w:basedOn w:val="8"/>
    <w:link w:val="3"/>
    <w:qFormat/>
    <w:uiPriority w:val="9"/>
    <w:rPr>
      <w:rFonts w:ascii="Open Sans" w:hAnsi="Open Sans"/>
      <w:b/>
      <w:bCs/>
      <w:caps/>
      <w:shd w:val="clear" w:color="auto" w:fill="D8D8D8" w:themeFill="background1" w:themeFillShade="D9"/>
    </w:rPr>
  </w:style>
  <w:style w:type="character" w:customStyle="1" w:styleId="28">
    <w:name w:val="Heading 3 Char"/>
    <w:basedOn w:val="8"/>
    <w:link w:val="4"/>
    <w:qFormat/>
    <w:uiPriority w:val="9"/>
    <w:rPr>
      <w:rFonts w:ascii="Source Sans Pro" w:hAnsi="Source Sans Pro"/>
      <w:b/>
      <w:bCs/>
      <w:caps/>
      <w:sz w:val="24"/>
      <w:szCs w:val="24"/>
    </w:rPr>
  </w:style>
  <w:style w:type="character" w:customStyle="1" w:styleId="29">
    <w:name w:val="Heading 4 Char"/>
    <w:basedOn w:val="8"/>
    <w:link w:val="5"/>
    <w:qFormat/>
    <w:uiPriority w:val="9"/>
    <w:rPr>
      <w:rFonts w:ascii="Source Sans Pro" w:hAnsi="Source Sans Pro"/>
      <w:b/>
      <w:bCs/>
    </w:rPr>
  </w:style>
  <w:style w:type="character" w:customStyle="1" w:styleId="30">
    <w:name w:val="Heading 5 Char"/>
    <w:basedOn w:val="8"/>
    <w:link w:val="6"/>
    <w:qFormat/>
    <w:uiPriority w:val="9"/>
    <w:rPr>
      <w:rFonts w:ascii="Source Sans Pro" w:hAnsi="Source Sans Pro"/>
      <w:b/>
      <w:bCs/>
      <w:caps/>
      <w:color w:val="FFFFFF" w:themeColor="background1"/>
      <w:shd w:val="clear" w:color="auto" w:fill="00A1F1"/>
      <w14:textFill>
        <w14:solidFill>
          <w14:schemeClr w14:val="bg1"/>
        </w14:solidFill>
      </w14:textFill>
    </w:rPr>
  </w:style>
  <w:style w:type="paragraph" w:styleId="31">
    <w:name w:val="List Paragraph"/>
    <w:basedOn w:val="1"/>
    <w:link w:val="36"/>
    <w:qFormat/>
    <w:uiPriority w:val="1"/>
    <w:pPr>
      <w:numPr>
        <w:ilvl w:val="0"/>
        <w:numId w:val="1"/>
      </w:numPr>
      <w:contextualSpacing/>
    </w:pPr>
  </w:style>
  <w:style w:type="paragraph" w:styleId="32">
    <w:name w:val="No Spacing"/>
    <w:qFormat/>
    <w:uiPriority w:val="1"/>
    <w:pPr>
      <w:spacing w:after="0" w:line="240" w:lineRule="auto"/>
    </w:pPr>
    <w:rPr>
      <w:rFonts w:ascii="Source Sans Pro" w:hAnsi="Source Sans Pro" w:eastAsiaTheme="minorHAnsi" w:cstheme="minorBidi"/>
      <w:sz w:val="22"/>
      <w:szCs w:val="22"/>
      <w:lang w:val="en-NZ" w:eastAsia="en-US" w:bidi="ar-SA"/>
    </w:rPr>
  </w:style>
  <w:style w:type="character" w:customStyle="1" w:styleId="33">
    <w:name w:val="Header Char"/>
    <w:basedOn w:val="8"/>
    <w:link w:val="18"/>
    <w:qFormat/>
    <w:uiPriority w:val="99"/>
    <w:rPr>
      <w:rFonts w:ascii="Source Sans Pro" w:hAnsi="Source Sans Pro"/>
    </w:rPr>
  </w:style>
  <w:style w:type="character" w:customStyle="1" w:styleId="34">
    <w:name w:val="Footer Char"/>
    <w:basedOn w:val="8"/>
    <w:link w:val="17"/>
    <w:qFormat/>
    <w:uiPriority w:val="99"/>
    <w:rPr>
      <w:rFonts w:ascii="Source Sans Pro" w:hAnsi="Source Sans Pro"/>
    </w:rPr>
  </w:style>
  <w:style w:type="character" w:customStyle="1" w:styleId="35">
    <w:name w:val="Heading 9 Char"/>
    <w:basedOn w:val="8"/>
    <w:link w:val="7"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6">
    <w:name w:val="List Paragraph Char"/>
    <w:basedOn w:val="8"/>
    <w:link w:val="31"/>
    <w:qFormat/>
    <w:uiPriority w:val="1"/>
    <w:rPr>
      <w:rFonts w:ascii="Open Sans" w:hAnsi="Open Sans"/>
      <w:sz w:val="20"/>
    </w:rPr>
  </w:style>
  <w:style w:type="character" w:customStyle="1" w:styleId="37">
    <w:name w:val="_cmm_i1"/>
    <w:basedOn w:val="8"/>
    <w:qFormat/>
    <w:uiPriority w:val="0"/>
    <w:rPr>
      <w:vanish/>
      <w:sz w:val="18"/>
      <w:szCs w:val="18"/>
    </w:rPr>
  </w:style>
  <w:style w:type="character" w:customStyle="1" w:styleId="38">
    <w:name w:val="Comment Text Char"/>
    <w:basedOn w:val="8"/>
    <w:link w:val="14"/>
    <w:qFormat/>
    <w:uiPriority w:val="99"/>
    <w:rPr>
      <w:rFonts w:ascii="Source Sans Pro" w:hAnsi="Source Sans Pro"/>
      <w:sz w:val="20"/>
      <w:szCs w:val="20"/>
    </w:rPr>
  </w:style>
  <w:style w:type="character" w:customStyle="1" w:styleId="39">
    <w:name w:val="Comment Subject Char"/>
    <w:basedOn w:val="38"/>
    <w:link w:val="15"/>
    <w:semiHidden/>
    <w:qFormat/>
    <w:uiPriority w:val="99"/>
    <w:rPr>
      <w:rFonts w:ascii="Source Sans Pro" w:hAnsi="Source Sans Pro"/>
      <w:b/>
      <w:bCs/>
      <w:sz w:val="20"/>
      <w:szCs w:val="20"/>
    </w:rPr>
  </w:style>
  <w:style w:type="paragraph" w:customStyle="1" w:styleId="40">
    <w:name w:val="TOC Heading"/>
    <w:basedOn w:val="4"/>
    <w:next w:val="1"/>
    <w:unhideWhenUsed/>
    <w:qFormat/>
    <w:uiPriority w:val="39"/>
  </w:style>
  <w:style w:type="character" w:customStyle="1" w:styleId="4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Balloon Text Char"/>
    <w:basedOn w:val="8"/>
    <w:link w:val="10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43">
    <w:name w:val="Mention"/>
    <w:basedOn w:val="8"/>
    <w:unhideWhenUsed/>
    <w:qFormat/>
    <w:uiPriority w:val="99"/>
    <w:rPr>
      <w:color w:val="2B579A"/>
      <w:shd w:val="clear" w:color="auto" w:fill="E6E6E6"/>
    </w:rPr>
  </w:style>
  <w:style w:type="paragraph" w:customStyle="1" w:styleId="44">
    <w:name w:val="[Basic Paragraph]"/>
    <w:basedOn w:val="1"/>
    <w:qFormat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45">
    <w:name w:val="Placeholder Text"/>
    <w:basedOn w:val="8"/>
    <w:semiHidden/>
    <w:qFormat/>
    <w:uiPriority w:val="99"/>
    <w:rPr>
      <w:color w:val="808080"/>
    </w:rPr>
  </w:style>
  <w:style w:type="paragraph" w:customStyle="1" w:styleId="46">
    <w:name w:val="_Heading 2 Grey"/>
    <w:basedOn w:val="2"/>
    <w:next w:val="1"/>
    <w:link w:val="47"/>
    <w:qFormat/>
    <w:uiPriority w:val="0"/>
    <w:pPr>
      <w:pBdr>
        <w:top w:val="single" w:color="828381" w:sz="24" w:space="0"/>
        <w:left w:val="single" w:color="828381" w:sz="24" w:space="4"/>
        <w:bottom w:val="single" w:color="828381" w:sz="24" w:space="1"/>
        <w:right w:val="single" w:color="828381" w:sz="24" w:space="4"/>
      </w:pBdr>
      <w:shd w:val="clear" w:color="auto" w:fill="828381"/>
      <w:spacing w:before="480" w:after="240" w:line="276" w:lineRule="auto"/>
    </w:pPr>
    <w:rPr>
      <w:rFonts w:ascii="Calibri" w:hAnsi="Calibri" w:eastAsiaTheme="minorEastAsia" w:cstheme="majorBidi"/>
      <w:bCs w:val="0"/>
      <w:color w:val="FFFDFC"/>
      <w:spacing w:val="15"/>
      <w:sz w:val="24"/>
      <w:szCs w:val="24"/>
    </w:rPr>
  </w:style>
  <w:style w:type="character" w:customStyle="1" w:styleId="47">
    <w:name w:val="_Heading 2 Grey Char"/>
    <w:basedOn w:val="26"/>
    <w:link w:val="46"/>
    <w:qFormat/>
    <w:uiPriority w:val="0"/>
    <w:rPr>
      <w:rFonts w:ascii="Calibri" w:hAnsi="Calibri" w:eastAsiaTheme="minorEastAsia" w:cstheme="majorBidi"/>
      <w:bCs w:val="0"/>
      <w:color w:val="FFFDFC"/>
      <w:spacing w:val="15"/>
      <w:sz w:val="24"/>
      <w:szCs w:val="24"/>
      <w:shd w:val="clear" w:color="auto" w:fill="828381"/>
    </w:rPr>
  </w:style>
  <w:style w:type="paragraph" w:customStyle="1" w:styleId="48">
    <w:name w:val="_Heading 1 YELLOW"/>
    <w:basedOn w:val="2"/>
    <w:next w:val="1"/>
    <w:link w:val="49"/>
    <w:qFormat/>
    <w:uiPriority w:val="0"/>
    <w:pPr>
      <w:pBdr>
        <w:top w:val="single" w:color="FFDD00" w:sz="24" w:space="0"/>
        <w:left w:val="single" w:color="FFDD00" w:sz="24" w:space="4"/>
        <w:bottom w:val="single" w:color="FFDD00" w:sz="24" w:space="1"/>
        <w:right w:val="single" w:color="FFDD00" w:sz="24" w:space="4"/>
      </w:pBdr>
      <w:shd w:val="clear" w:color="auto" w:fill="FFDD00"/>
      <w:tabs>
        <w:tab w:val="left" w:pos="2700"/>
        <w:tab w:val="center" w:pos="4513"/>
      </w:tabs>
      <w:spacing w:after="480"/>
    </w:pPr>
    <w:rPr>
      <w:rFonts w:ascii="Calibri" w:hAnsi="Calibri" w:eastAsiaTheme="minorEastAsia" w:cstheme="majorBidi"/>
      <w:bCs w:val="0"/>
      <w:color w:val="2F5597" w:themeColor="accent1" w:themeShade="BF"/>
      <w:spacing w:val="15"/>
      <w:sz w:val="32"/>
      <w:szCs w:val="24"/>
      <w:shd w:val="clear" w:color="auto" w:fill="FFDD00"/>
    </w:rPr>
  </w:style>
  <w:style w:type="character" w:customStyle="1" w:styleId="49">
    <w:name w:val="_Heading 1 YELLOW Char"/>
    <w:basedOn w:val="26"/>
    <w:link w:val="48"/>
    <w:qFormat/>
    <w:uiPriority w:val="0"/>
    <w:rPr>
      <w:rFonts w:ascii="Calibri" w:hAnsi="Calibri" w:eastAsiaTheme="minorEastAsia" w:cstheme="majorBidi"/>
      <w:bCs w:val="0"/>
      <w:color w:val="2F5597" w:themeColor="accent1" w:themeShade="BF"/>
      <w:spacing w:val="15"/>
      <w:sz w:val="32"/>
      <w:szCs w:val="24"/>
      <w:shd w:val="clear" w:color="auto" w:fill="FFDD00"/>
    </w:rPr>
  </w:style>
  <w:style w:type="paragraph" w:customStyle="1" w:styleId="50">
    <w:name w:val="Table text"/>
    <w:basedOn w:val="1"/>
    <w:qFormat/>
    <w:uiPriority w:val="0"/>
    <w:pPr>
      <w:spacing w:after="120" w:line="240" w:lineRule="auto"/>
    </w:pPr>
    <w:rPr>
      <w:rFonts w:cs="Times New Roman (Body CS)" w:asciiTheme="minorHAnsi" w:hAnsiTheme="minorHAnsi" w:eastAsiaTheme="minorEastAsia"/>
      <w:color w:val="404040" w:themeColor="text1" w:themeTint="BF"/>
      <w:spacing w:val="-4"/>
      <w:sz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table" w:customStyle="1" w:styleId="51">
    <w:name w:val="Wintec handouts table"/>
    <w:basedOn w:val="9"/>
    <w:qFormat/>
    <w:uiPriority w:val="99"/>
    <w:pPr>
      <w:spacing w:after="0" w:line="240" w:lineRule="auto"/>
    </w:pPr>
    <w:rPr>
      <w:rFonts w:cs="Times New Roman (Body CS)"/>
      <w:spacing w:val="-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cPr>
      <w:tcMar>
        <w:bottom w:w="57" w:type="dxa"/>
      </w:tcMar>
    </w:tcPr>
    <w:tblStylePr w:type="firstRow">
      <w:pPr>
        <w:spacing w:before="0" w:after="0" w:line="240" w:lineRule="auto"/>
        <w:jc w:val="left"/>
      </w:pPr>
      <w:rPr>
        <w:rFonts w:asciiTheme="minorHAnsi" w:hAnsiTheme="minorHAnsi"/>
        <w:b/>
        <w:bCs/>
        <w:i w:val="0"/>
        <w:color w:val="7F7F7F"/>
        <w:sz w:val="22"/>
        <w14:cntxtalts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  <w:tl2br w:val="nil"/>
          <w:tr2bl w:val="nil"/>
        </w:tcBorders>
        <w:shd w:val="clear" w:color="auto" w:fill="BEBEBE" w:themeFill="background1" w:themeFillShade="BF"/>
      </w:tcPr>
    </w:tblStylePr>
    <w:tblStylePr w:type="lastRow">
      <w:pPr>
        <w:spacing w:before="0" w:after="0" w:line="240" w:lineRule="auto"/>
      </w:pPr>
      <w:rPr>
        <w:b/>
        <w:bCs/>
      </w:rPr>
    </w:tblStylePr>
    <w:tblStylePr w:type="firstCol">
      <w:rPr>
        <w:b/>
        <w:bCs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  <w:tl2br w:val="nil"/>
          <w:tr2bl w:val="nil"/>
        </w:tcBorders>
        <w:shd w:val="clear" w:color="auto" w:fill="F1F1F1" w:themeFill="background1" w:themeFillShade="F2"/>
      </w:tcPr>
    </w:tblStylePr>
    <w:tblStylePr w:type="lastCol">
      <w:rPr>
        <w:b/>
        <w:bCs/>
      </w:rPr>
    </w:tblStylePr>
  </w:style>
  <w:style w:type="paragraph" w:customStyle="1" w:styleId="52">
    <w:name w:val="_Heading 3"/>
    <w:basedOn w:val="4"/>
    <w:qFormat/>
    <w:uiPriority w:val="0"/>
    <w:pPr>
      <w:keepNext/>
      <w:keepLines/>
      <w:spacing w:before="360"/>
    </w:pPr>
    <w:rPr>
      <w:rFonts w:eastAsia="Times New Roman" w:cs="Times New Roman (Headings CS)" w:asciiTheme="minorHAnsi" w:hAnsiTheme="minorHAnsi"/>
      <w:bCs w:val="0"/>
      <w:color w:val="404040" w:themeColor="text1" w:themeTint="BF"/>
      <w:sz w:val="24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53">
    <w:name w:val="_Heading 4"/>
    <w:basedOn w:val="5"/>
    <w:qFormat/>
    <w:uiPriority w:val="0"/>
    <w:pPr>
      <w:keepNext/>
      <w:keepLines/>
      <w:spacing w:before="40" w:after="120"/>
    </w:pPr>
    <w:rPr>
      <w:rFonts w:asciiTheme="minorHAnsi" w:hAnsiTheme="minorHAnsi" w:eastAsiaTheme="majorEastAsia" w:cstheme="majorBidi"/>
      <w:bCs w:val="0"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4">
    <w:name w:val="Body Text Char"/>
    <w:basedOn w:val="8"/>
    <w:link w:val="11"/>
    <w:qFormat/>
    <w:uiPriority w:val="1"/>
    <w:rPr>
      <w:rFonts w:ascii="Calibri" w:hAnsi="Calibri" w:eastAsia="Calibri" w:cs="Calibri"/>
    </w:rPr>
  </w:style>
  <w:style w:type="paragraph" w:customStyle="1" w:styleId="55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eastAsia="Open Sans" w:cs="Open Sans"/>
      <w:sz w:val="22"/>
    </w:rPr>
  </w:style>
  <w:style w:type="paragraph" w:customStyle="1" w:styleId="5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en-NZ" w:eastAsia="en-US" w:bidi="ar-SA"/>
    </w:rPr>
  </w:style>
  <w:style w:type="character" w:customStyle="1" w:styleId="57">
    <w:name w:val="normaltextrun"/>
    <w:basedOn w:val="8"/>
    <w:qFormat/>
    <w:uiPriority w:val="0"/>
  </w:style>
  <w:style w:type="character" w:customStyle="1" w:styleId="58">
    <w:name w:val="eop"/>
    <w:basedOn w:val="8"/>
    <w:qFormat/>
    <w:uiPriority w:val="0"/>
  </w:style>
  <w:style w:type="paragraph" w:customStyle="1" w:styleId="59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NZ"/>
    </w:rPr>
  </w:style>
  <w:style w:type="character" w:customStyle="1" w:styleId="60">
    <w:name w:val="tabchar"/>
    <w:basedOn w:val="8"/>
    <w:qFormat/>
    <w:uiPriority w:val="0"/>
  </w:style>
  <w:style w:type="paragraph" w:customStyle="1" w:styleId="61">
    <w:name w:val="Bibliography"/>
    <w:basedOn w:val="1"/>
    <w:next w:val="1"/>
    <w:unhideWhenUsed/>
    <w:qFormat/>
    <w:uiPriority w:val="37"/>
    <w:pPr>
      <w:widowControl w:val="0"/>
      <w:autoSpaceDE w:val="0"/>
      <w:autoSpaceDN w:val="0"/>
      <w:spacing w:after="0" w:line="480" w:lineRule="auto"/>
      <w:ind w:left="720" w:hanging="720"/>
    </w:pPr>
    <w:rPr>
      <w:rFonts w:ascii="Calibri" w:hAnsi="Calibri" w:eastAsia="Calibri" w:cs="Calibri"/>
      <w:sz w:val="22"/>
    </w:rPr>
  </w:style>
  <w:style w:type="character" w:customStyle="1" w:styleId="62">
    <w:name w:val="Title Char"/>
    <w:basedOn w:val="8"/>
    <w:link w:val="22"/>
    <w:qFormat/>
    <w:uiPriority w:val="10"/>
    <w:rPr>
      <w:rFonts w:ascii="Times New Roman" w:hAnsi="Times New Roman" w:eastAsia="Times New Roman" w:cs="Times New Roman"/>
      <w:b/>
      <w:bCs/>
      <w:sz w:val="40"/>
      <w:szCs w:val="4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rock/Downloads/C:\Users\nuixa\Downloads\Course%20Outline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Outline Template (1)</Template>
  <Pages>18</Pages>
  <Words>4906</Words>
  <Characters>30286</Characters>
  <Lines>281</Lines>
  <Paragraphs>79</Paragraphs>
  <TotalTime>7</TotalTime>
  <ScaleCrop>false</ScaleCrop>
  <LinksUpToDate>false</LinksUpToDate>
  <CharactersWithSpaces>34678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2024-06-27T16:10:00Z</dcterms:created>
  <dc:creator>Isaac Amankwaa</dc:creator>
  <cp:lastModifiedBy>rock</cp:lastModifiedBy>
  <cp:lastPrinted>2023-07-16T08:56:00Z</cp:lastPrinted>
  <dcterms:modified xsi:type="dcterms:W3CDTF">2024-10-29T13:23:28Z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0x0101006DCE53F786BC0F479C1ED5540CA390C1</vt:lpwstr>
  </property>
  <property fmtid="{D5CDD505-2E9C-101B-9397-08002B2CF9AE}" pid="3" name="Classified">
    <vt:lpwstr>5;#Document|2bc295bf-0bf1-44d1-9b2a-e81c04385a3a</vt:lpwstr>
  </property>
  <property fmtid="{D5CDD505-2E9C-101B-9397-08002B2CF9AE}" pid="4" name="Department / Centre">
    <vt:lpwstr/>
  </property>
  <property fmtid="{D5CDD505-2E9C-101B-9397-08002B2CF9AE}" pid="5" name="MediaServiceImageTags">
    <vt:lpwstr/>
  </property>
  <property fmtid="{D5CDD505-2E9C-101B-9397-08002B2CF9AE}" pid="6" name="GrammarlyDocumentId">
    <vt:lpwstr>76b54c7318df53f4331d0d9589dc16398503013d9914d55014616f25eaf4c4a0</vt:lpwstr>
  </property>
  <property fmtid="{D5CDD505-2E9C-101B-9397-08002B2CF9AE}" pid="7" name="KSOProductBuildVer">
    <vt:lpwstr>1033-11.1.0.11723</vt:lpwstr>
  </property>
  <property fmtid="{D5CDD505-2E9C-101B-9397-08002B2CF9AE}" pid="8" name="ICV">
    <vt:lpwstr>976DF5BDB4A741AA866F34C4BE027C72_12</vt:lpwstr>
  </property>
</Properties>
</file>